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426" w:rsidRDefault="00F72426" w:rsidP="00CB7587">
      <w:bookmarkStart w:id="0" w:name="_GoBack"/>
      <w:bookmarkEnd w:id="0"/>
    </w:p>
    <w:p w:rsidR="005C2A20" w:rsidRDefault="005C2A20" w:rsidP="00CB7587"/>
    <w:p w:rsidR="005C2A20" w:rsidRDefault="005C2A20" w:rsidP="00CB7587"/>
    <w:p w:rsidR="005C2A20" w:rsidRDefault="005C2A20" w:rsidP="00CB7587"/>
    <w:p w:rsidR="005C2A20" w:rsidRDefault="005C2A20" w:rsidP="00CB7587"/>
    <w:p w:rsidR="005C2A20" w:rsidRDefault="005C2A20" w:rsidP="00CB7587"/>
    <w:p w:rsidR="005C2A20" w:rsidRDefault="005C2A20" w:rsidP="00CB7587"/>
    <w:p w:rsidR="005C2A20" w:rsidRDefault="005C2A20" w:rsidP="00CB7587"/>
    <w:p w:rsidR="005C2A20" w:rsidRDefault="005C2A20" w:rsidP="00CB7587"/>
    <w:tbl>
      <w:tblPr>
        <w:tblW w:w="10456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6900"/>
        <w:gridCol w:w="1493"/>
        <w:gridCol w:w="400"/>
        <w:gridCol w:w="1509"/>
        <w:gridCol w:w="154"/>
      </w:tblGrid>
      <w:tr w:rsidR="005C2A20" w:rsidRPr="0048223D" w:rsidTr="005C2A20">
        <w:trPr>
          <w:trHeight w:val="288"/>
          <w:jc w:val="center"/>
        </w:trPr>
        <w:tc>
          <w:tcPr>
            <w:tcW w:w="1045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B0F0"/>
            <w:vAlign w:val="center"/>
          </w:tcPr>
          <w:p w:rsidR="005C2A20" w:rsidRDefault="005C2A20" w:rsidP="005052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EVELINA LONDON CHILDREN’S HOSPITAL</w:t>
            </w:r>
          </w:p>
          <w:p w:rsidR="005C2A20" w:rsidRDefault="00E029C5" w:rsidP="005052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 xml:space="preserve">Outpatient </w:t>
            </w:r>
            <w:r w:rsidR="005C2A20" w:rsidRPr="005C2A20">
              <w:rPr>
                <w:b/>
                <w:caps/>
                <w:sz w:val="22"/>
                <w:szCs w:val="22"/>
              </w:rPr>
              <w:t xml:space="preserve">Paediatric CHRONIC PAIN </w:t>
            </w:r>
            <w:r w:rsidR="005C2A20">
              <w:rPr>
                <w:b/>
                <w:sz w:val="22"/>
                <w:szCs w:val="22"/>
              </w:rPr>
              <w:t>SERVICE REFERRAL FORM</w:t>
            </w:r>
          </w:p>
          <w:p w:rsidR="005C2A20" w:rsidRDefault="005C2A20" w:rsidP="005052A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2A20" w:rsidRPr="0048223D" w:rsidTr="005C2A20">
        <w:trPr>
          <w:trHeight w:val="288"/>
          <w:jc w:val="center"/>
        </w:trPr>
        <w:tc>
          <w:tcPr>
            <w:tcW w:w="10456" w:type="dxa"/>
            <w:gridSpan w:val="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92D050"/>
            <w:vAlign w:val="center"/>
          </w:tcPr>
          <w:p w:rsidR="005C2A20" w:rsidRDefault="005C2A20" w:rsidP="005052AD">
            <w:pPr>
              <w:rPr>
                <w:b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F177244" wp14:editId="518785C6">
                      <wp:simplePos x="0" y="0"/>
                      <wp:positionH relativeFrom="margin">
                        <wp:posOffset>-51435</wp:posOffset>
                      </wp:positionH>
                      <wp:positionV relativeFrom="paragraph">
                        <wp:posOffset>-1101725</wp:posOffset>
                      </wp:positionV>
                      <wp:extent cx="6622415" cy="1404620"/>
                      <wp:effectExtent l="0" t="0" r="26035" b="2794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241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2A20" w:rsidRDefault="005C2A20" w:rsidP="005C2A20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CB7587">
                                    <w:rPr>
                                      <w:sz w:val="24"/>
                                    </w:rPr>
                                    <w:t xml:space="preserve">Thank you for referring </w:t>
                                  </w:r>
                                  <w:r>
                                    <w:rPr>
                                      <w:sz w:val="24"/>
                                    </w:rPr>
                                    <w:t>a young person in your care</w:t>
                                  </w:r>
                                  <w:r w:rsidRPr="00CB7587">
                                    <w:rPr>
                                      <w:sz w:val="24"/>
                                    </w:rPr>
                                    <w:t xml:space="preserve"> to the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outpatient</w:t>
                                  </w:r>
                                  <w:r w:rsidRPr="00CB7587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Paediatric Chronic Pain</w:t>
                                  </w:r>
                                  <w:r w:rsidRPr="00CB7587">
                                    <w:rPr>
                                      <w:sz w:val="24"/>
                                    </w:rPr>
                                    <w:t xml:space="preserve"> service.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All referrals to the service need to be made using this proforma - accompanying letters and reports are welcome alongside. </w:t>
                                  </w:r>
                                </w:p>
                                <w:p w:rsidR="005C2A20" w:rsidRPr="00CB7587" w:rsidRDefault="005C2A20" w:rsidP="005C2A20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CB7587">
                                    <w:rPr>
                                      <w:sz w:val="24"/>
                                    </w:rPr>
                                    <w:t xml:space="preserve">The referral information you provide is extremely important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not only in </w:t>
                                  </w:r>
                                  <w:r w:rsidRPr="00CB7587">
                                    <w:rPr>
                                      <w:sz w:val="24"/>
                                    </w:rPr>
                                    <w:t xml:space="preserve">enabling us to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support young people and families living with pain, but also the professionals involved in their care. </w:t>
                                  </w:r>
                                  <w:r w:rsidRPr="00CB7587">
                                    <w:rPr>
                                      <w:sz w:val="24"/>
                                    </w:rPr>
                                    <w:t>Therefore, please ensure all sections of the r</w:t>
                                  </w:r>
                                  <w:r>
                                    <w:rPr>
                                      <w:sz w:val="24"/>
                                    </w:rPr>
                                    <w:t>eferral proforma are completed as i</w:t>
                                  </w:r>
                                  <w:r w:rsidRPr="00CB7587">
                                    <w:rPr>
                                      <w:sz w:val="24"/>
                                    </w:rPr>
                                    <w:t xml:space="preserve">ncomplete forms </w:t>
                                  </w:r>
                                  <w:r w:rsidR="00E44D1F">
                                    <w:rPr>
                                      <w:sz w:val="24"/>
                                    </w:rPr>
                                    <w:t>cannot</w:t>
                                  </w:r>
                                  <w:r w:rsidRPr="00CB7587">
                                    <w:rPr>
                                      <w:sz w:val="24"/>
                                    </w:rPr>
                                    <w:t xml:space="preserve"> be accepted and will be returned to the referral source.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1772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05pt;margin-top:-86.75pt;width:521.4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">
                      <v:textbox style="mso-fit-shape-to-text:t">
                        <w:txbxContent>
                          <w:p w:rsidR="005C2A20" w:rsidRDefault="005C2A20" w:rsidP="005C2A20">
                            <w:pPr>
                              <w:rPr>
                                <w:sz w:val="24"/>
                              </w:rPr>
                            </w:pPr>
                            <w:r w:rsidRPr="00CB7587">
                              <w:rPr>
                                <w:sz w:val="24"/>
                              </w:rPr>
                              <w:t xml:space="preserve">Thank you for referring </w:t>
                            </w:r>
                            <w:r>
                              <w:rPr>
                                <w:sz w:val="24"/>
                              </w:rPr>
                              <w:t>a young person in your care</w:t>
                            </w:r>
                            <w:r w:rsidRPr="00CB7587">
                              <w:rPr>
                                <w:sz w:val="24"/>
                              </w:rPr>
                              <w:t xml:space="preserve"> to the</w:t>
                            </w:r>
                            <w:r>
                              <w:rPr>
                                <w:sz w:val="24"/>
                              </w:rPr>
                              <w:t xml:space="preserve"> outpatient</w:t>
                            </w:r>
                            <w:r w:rsidRPr="00CB7587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Paediatric </w:t>
                            </w:r>
                            <w:r>
                              <w:rPr>
                                <w:sz w:val="24"/>
                              </w:rPr>
                              <w:t>Chronic Pain</w:t>
                            </w:r>
                            <w:r w:rsidRPr="00CB7587">
                              <w:rPr>
                                <w:sz w:val="24"/>
                              </w:rPr>
                              <w:t xml:space="preserve"> service. </w:t>
                            </w:r>
                            <w:r>
                              <w:rPr>
                                <w:sz w:val="24"/>
                              </w:rPr>
                              <w:t>All referrals to th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</w:rPr>
                              <w:t xml:space="preserve"> service </w:t>
                            </w:r>
                            <w:r>
                              <w:rPr>
                                <w:sz w:val="24"/>
                              </w:rPr>
                              <w:t>need to</w:t>
                            </w:r>
                            <w:r>
                              <w:rPr>
                                <w:sz w:val="24"/>
                              </w:rPr>
                              <w:t xml:space="preserve"> be made using this proforma - accompanying letters and reports are welcome alongside. </w:t>
                            </w:r>
                          </w:p>
                          <w:p w:rsidR="005C2A20" w:rsidRPr="00CB7587" w:rsidRDefault="005C2A20" w:rsidP="005C2A20">
                            <w:pPr>
                              <w:rPr>
                                <w:sz w:val="24"/>
                              </w:rPr>
                            </w:pPr>
                            <w:r w:rsidRPr="00CB7587">
                              <w:rPr>
                                <w:sz w:val="24"/>
                              </w:rPr>
                              <w:t xml:space="preserve">The referral information you provide is extremely important </w:t>
                            </w:r>
                            <w:r>
                              <w:rPr>
                                <w:sz w:val="24"/>
                              </w:rPr>
                              <w:t xml:space="preserve">not only in </w:t>
                            </w:r>
                            <w:r w:rsidRPr="00CB7587">
                              <w:rPr>
                                <w:sz w:val="24"/>
                              </w:rPr>
                              <w:t xml:space="preserve">enabling us to </w:t>
                            </w:r>
                            <w:r>
                              <w:rPr>
                                <w:sz w:val="24"/>
                              </w:rPr>
                              <w:t xml:space="preserve">support young people and families living with pain, but also the professionals involved in their care. </w:t>
                            </w:r>
                            <w:r w:rsidRPr="00CB7587">
                              <w:rPr>
                                <w:sz w:val="24"/>
                              </w:rPr>
                              <w:t>Therefore,</w:t>
                            </w:r>
                            <w:r w:rsidRPr="00CB7587">
                              <w:rPr>
                                <w:sz w:val="24"/>
                              </w:rPr>
                              <w:t xml:space="preserve"> please ensure all sections of the r</w:t>
                            </w:r>
                            <w:r>
                              <w:rPr>
                                <w:sz w:val="24"/>
                              </w:rPr>
                              <w:t>eferral proforma are completed as i</w:t>
                            </w:r>
                            <w:r w:rsidRPr="00CB7587">
                              <w:rPr>
                                <w:sz w:val="24"/>
                              </w:rPr>
                              <w:t xml:space="preserve">ncomplete forms </w:t>
                            </w:r>
                            <w:r w:rsidR="00E44D1F">
                              <w:rPr>
                                <w:sz w:val="24"/>
                              </w:rPr>
                              <w:t>cannot</w:t>
                            </w:r>
                            <w:r w:rsidRPr="00CB7587">
                              <w:rPr>
                                <w:sz w:val="24"/>
                              </w:rPr>
                              <w:t xml:space="preserve"> be accepted and will be returned to the referral source.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FD5C61">
              <w:rPr>
                <w:b/>
                <w:sz w:val="22"/>
                <w:szCs w:val="22"/>
              </w:rPr>
              <w:br w:type="page"/>
            </w:r>
            <w:r>
              <w:rPr>
                <w:b/>
                <w:sz w:val="22"/>
                <w:szCs w:val="22"/>
              </w:rPr>
              <w:t>ACCEPTANCE CRITERIA</w:t>
            </w:r>
            <w:r w:rsidRPr="00FD5C61">
              <w:rPr>
                <w:b/>
                <w:sz w:val="22"/>
                <w:szCs w:val="22"/>
              </w:rPr>
              <w:t xml:space="preserve"> CHECK LIST</w:t>
            </w:r>
          </w:p>
          <w:p w:rsidR="005C2A20" w:rsidRPr="00FD5C61" w:rsidRDefault="005C2A20" w:rsidP="005052AD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2"/>
              </w:rPr>
              <w:t>Note:</w:t>
            </w:r>
            <w:r w:rsidRPr="002624E0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 xml:space="preserve">Please complete </w:t>
            </w:r>
            <w:r w:rsidRPr="00502788">
              <w:rPr>
                <w:b/>
                <w:sz w:val="20"/>
                <w:szCs w:val="22"/>
                <w:u w:val="single"/>
              </w:rPr>
              <w:t>ALL</w:t>
            </w:r>
            <w:r>
              <w:rPr>
                <w:b/>
                <w:sz w:val="20"/>
                <w:szCs w:val="22"/>
              </w:rPr>
              <w:t xml:space="preserve"> questions</w:t>
            </w:r>
            <w:r w:rsidRPr="002624E0">
              <w:rPr>
                <w:b/>
                <w:sz w:val="20"/>
                <w:szCs w:val="22"/>
              </w:rPr>
              <w:t xml:space="preserve"> on this checklist </w:t>
            </w:r>
            <w:r w:rsidR="00D142AE">
              <w:rPr>
                <w:b/>
                <w:sz w:val="20"/>
                <w:szCs w:val="22"/>
              </w:rPr>
              <w:t>to enable</w:t>
            </w:r>
            <w:r w:rsidRPr="002624E0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us to accept the referral.</w:t>
            </w:r>
          </w:p>
        </w:tc>
      </w:tr>
      <w:tr w:rsidR="00E029C5" w:rsidRPr="0048223D" w:rsidTr="00E44D1F">
        <w:trPr>
          <w:trHeight w:val="703"/>
          <w:jc w:val="center"/>
        </w:trPr>
        <w:tc>
          <w:tcPr>
            <w:tcW w:w="859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C2A20" w:rsidRPr="005104C1" w:rsidRDefault="005C2A20" w:rsidP="005052AD">
            <w:pPr>
              <w:pStyle w:val="Heading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Is the child under the care of a local </w:t>
            </w:r>
            <w:proofErr w:type="spellStart"/>
            <w:r>
              <w:rPr>
                <w:b w:val="0"/>
                <w:sz w:val="22"/>
                <w:szCs w:val="22"/>
              </w:rPr>
              <w:t>paediatrician</w:t>
            </w:r>
            <w:proofErr w:type="spellEnd"/>
            <w:r>
              <w:rPr>
                <w:b w:val="0"/>
                <w:sz w:val="22"/>
                <w:szCs w:val="22"/>
              </w:rPr>
              <w:t xml:space="preserve">, who will be responsible for ongoing management </w:t>
            </w:r>
            <w:r w:rsidR="00912F68">
              <w:rPr>
                <w:b w:val="0"/>
                <w:sz w:val="22"/>
                <w:szCs w:val="22"/>
              </w:rPr>
              <w:t>whilst the child/young person in receiving support</w:t>
            </w:r>
            <w:r>
              <w:rPr>
                <w:b w:val="0"/>
                <w:sz w:val="22"/>
                <w:szCs w:val="22"/>
              </w:rPr>
              <w:t xml:space="preserve"> at ELCH</w:t>
            </w:r>
          </w:p>
        </w:tc>
        <w:tc>
          <w:tcPr>
            <w:tcW w:w="186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C2A20" w:rsidRPr="00891B9A" w:rsidRDefault="005C2A20" w:rsidP="005052AD">
            <w:pPr>
              <w:pStyle w:val="Footer"/>
            </w:pPr>
            <w:r w:rsidRPr="0048223D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6703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48223D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No  </w:t>
            </w:r>
            <w:sdt>
              <w:sdtPr>
                <w:rPr>
                  <w:sz w:val="22"/>
                  <w:szCs w:val="22"/>
                </w:rPr>
                <w:id w:val="14440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48223D">
              <w:rPr>
                <w:sz w:val="22"/>
                <w:szCs w:val="22"/>
              </w:rPr>
              <w:t xml:space="preserve">    </w:t>
            </w:r>
          </w:p>
        </w:tc>
      </w:tr>
      <w:tr w:rsidR="00E029C5" w:rsidRPr="0048223D" w:rsidTr="00E44D1F">
        <w:trPr>
          <w:trHeight w:val="543"/>
          <w:jc w:val="center"/>
        </w:trPr>
        <w:tc>
          <w:tcPr>
            <w:tcW w:w="859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C2A20" w:rsidRDefault="005C2A20" w:rsidP="005052AD">
            <w:pPr>
              <w:pStyle w:val="Heading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Is this referral being sent before the</w:t>
            </w:r>
            <w:r w:rsidR="00912F68">
              <w:rPr>
                <w:b w:val="0"/>
                <w:sz w:val="22"/>
                <w:szCs w:val="22"/>
              </w:rPr>
              <w:t xml:space="preserve"> young person’s</w:t>
            </w:r>
            <w:r>
              <w:rPr>
                <w:b w:val="0"/>
                <w:sz w:val="22"/>
                <w:szCs w:val="22"/>
              </w:rPr>
              <w:t xml:space="preserve"> 1</w:t>
            </w:r>
            <w:r w:rsidR="00B71878">
              <w:rPr>
                <w:b w:val="0"/>
                <w:sz w:val="22"/>
                <w:szCs w:val="22"/>
              </w:rPr>
              <w:t>7</w:t>
            </w:r>
            <w:r w:rsidRPr="006E2137">
              <w:rPr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b w:val="0"/>
                <w:sz w:val="22"/>
                <w:szCs w:val="22"/>
              </w:rPr>
              <w:t xml:space="preserve"> birthday </w:t>
            </w:r>
          </w:p>
        </w:tc>
        <w:tc>
          <w:tcPr>
            <w:tcW w:w="186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C2A20" w:rsidRPr="0048223D" w:rsidRDefault="00B71878" w:rsidP="005052AD">
            <w:pPr>
              <w:rPr>
                <w:sz w:val="22"/>
                <w:szCs w:val="22"/>
              </w:rPr>
            </w:pPr>
            <w:r w:rsidRPr="0048223D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204450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48223D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No</w:t>
            </w:r>
            <w:r w:rsidRPr="004822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02756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C2A20" w:rsidRPr="0048223D">
              <w:rPr>
                <w:sz w:val="22"/>
                <w:szCs w:val="22"/>
              </w:rPr>
              <w:t xml:space="preserve">   </w:t>
            </w:r>
          </w:p>
        </w:tc>
      </w:tr>
      <w:tr w:rsidR="00E029C5" w:rsidRPr="0048223D" w:rsidTr="00E44D1F">
        <w:trPr>
          <w:trHeight w:val="421"/>
          <w:jc w:val="center"/>
        </w:trPr>
        <w:tc>
          <w:tcPr>
            <w:tcW w:w="859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C2A20" w:rsidRDefault="005C2A20" w:rsidP="005052AD">
            <w:pPr>
              <w:pStyle w:val="Heading2"/>
              <w:rPr>
                <w:b w:val="0"/>
                <w:sz w:val="22"/>
                <w:szCs w:val="22"/>
              </w:rPr>
            </w:pPr>
            <w:r w:rsidRPr="00502788">
              <w:rPr>
                <w:b w:val="0"/>
                <w:sz w:val="22"/>
                <w:szCs w:val="22"/>
              </w:rPr>
              <w:t xml:space="preserve">Has the </w:t>
            </w:r>
            <w:r w:rsidR="00912F68">
              <w:rPr>
                <w:b w:val="0"/>
                <w:sz w:val="22"/>
                <w:szCs w:val="22"/>
              </w:rPr>
              <w:t>child/young person</w:t>
            </w:r>
            <w:r w:rsidRPr="00502788">
              <w:rPr>
                <w:b w:val="0"/>
                <w:sz w:val="22"/>
                <w:szCs w:val="22"/>
              </w:rPr>
              <w:t xml:space="preserve"> experienced sympt</w:t>
            </w:r>
            <w:r>
              <w:rPr>
                <w:b w:val="0"/>
                <w:sz w:val="22"/>
                <w:szCs w:val="22"/>
              </w:rPr>
              <w:t>oms for more than three months?</w:t>
            </w:r>
          </w:p>
        </w:tc>
        <w:tc>
          <w:tcPr>
            <w:tcW w:w="186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C2A20" w:rsidRPr="0048223D" w:rsidRDefault="005C2A20" w:rsidP="005052AD">
            <w:pPr>
              <w:rPr>
                <w:sz w:val="22"/>
                <w:szCs w:val="22"/>
              </w:rPr>
            </w:pPr>
            <w:proofErr w:type="gramStart"/>
            <w:r w:rsidRPr="00502788">
              <w:rPr>
                <w:sz w:val="22"/>
                <w:szCs w:val="22"/>
              </w:rPr>
              <w:t xml:space="preserve">Yes  </w:t>
            </w:r>
            <w:r w:rsidRPr="00502788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proofErr w:type="gramEnd"/>
            <w:r w:rsidRPr="00502788">
              <w:rPr>
                <w:sz w:val="22"/>
                <w:szCs w:val="22"/>
              </w:rPr>
              <w:t xml:space="preserve">     No </w:t>
            </w:r>
            <w:r>
              <w:rPr>
                <w:sz w:val="22"/>
                <w:szCs w:val="22"/>
              </w:rPr>
              <w:t xml:space="preserve"> </w:t>
            </w:r>
            <w:r w:rsidRPr="00502788">
              <w:rPr>
                <w:sz w:val="22"/>
                <w:szCs w:val="22"/>
              </w:rPr>
              <w:t xml:space="preserve"> </w:t>
            </w:r>
            <w:r w:rsidRPr="00502788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02788">
              <w:rPr>
                <w:sz w:val="22"/>
                <w:szCs w:val="22"/>
              </w:rPr>
              <w:t xml:space="preserve">   </w:t>
            </w:r>
          </w:p>
        </w:tc>
      </w:tr>
      <w:tr w:rsidR="00E029C5" w:rsidRPr="0048223D" w:rsidTr="00E44D1F">
        <w:trPr>
          <w:trHeight w:val="388"/>
          <w:jc w:val="center"/>
        </w:trPr>
        <w:tc>
          <w:tcPr>
            <w:tcW w:w="859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C2A20" w:rsidRPr="00B71878" w:rsidRDefault="00B71878" w:rsidP="005052AD">
            <w:pPr>
              <w:pStyle w:val="Heading2"/>
              <w:rPr>
                <w:b w:val="0"/>
                <w:sz w:val="22"/>
                <w:szCs w:val="22"/>
              </w:rPr>
            </w:pPr>
            <w:r w:rsidRPr="00B71878">
              <w:rPr>
                <w:b w:val="0"/>
                <w:sz w:val="22"/>
                <w:szCs w:val="22"/>
              </w:rPr>
              <w:t xml:space="preserve">Have you assessed this </w:t>
            </w:r>
            <w:r w:rsidR="00912F68">
              <w:rPr>
                <w:b w:val="0"/>
                <w:sz w:val="22"/>
                <w:szCs w:val="22"/>
              </w:rPr>
              <w:t>child/</w:t>
            </w:r>
            <w:r w:rsidRPr="00B71878">
              <w:rPr>
                <w:b w:val="0"/>
                <w:sz w:val="22"/>
                <w:szCs w:val="22"/>
              </w:rPr>
              <w:t>young person face-face</w:t>
            </w:r>
          </w:p>
        </w:tc>
        <w:tc>
          <w:tcPr>
            <w:tcW w:w="186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C2A20" w:rsidRPr="00502788" w:rsidRDefault="00B71878" w:rsidP="005052AD">
            <w:pPr>
              <w:rPr>
                <w:rFonts w:eastAsia="Malgun Gothic"/>
                <w:sz w:val="22"/>
                <w:szCs w:val="22"/>
              </w:rPr>
            </w:pPr>
            <w:r w:rsidRPr="0048223D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35218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48223D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No</w:t>
            </w:r>
            <w:r w:rsidRPr="004822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39334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71878" w:rsidRPr="0048223D" w:rsidTr="00E44D1F">
        <w:trPr>
          <w:trHeight w:val="676"/>
          <w:jc w:val="center"/>
        </w:trPr>
        <w:tc>
          <w:tcPr>
            <w:tcW w:w="859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1878" w:rsidRPr="00186CBB" w:rsidRDefault="00E8141B" w:rsidP="00E8141B">
            <w:pPr>
              <w:pStyle w:val="Heading2"/>
              <w:rPr>
                <w:b w:val="0"/>
                <w:sz w:val="20"/>
                <w:szCs w:val="20"/>
              </w:rPr>
            </w:pPr>
            <w:r>
              <w:rPr>
                <w:b w:val="0"/>
                <w:sz w:val="22"/>
                <w:szCs w:val="22"/>
              </w:rPr>
              <w:t xml:space="preserve">Have you discussed/informed all professionals involved with the </w:t>
            </w:r>
            <w:r w:rsidR="00912F68">
              <w:rPr>
                <w:b w:val="0"/>
                <w:sz w:val="22"/>
                <w:szCs w:val="22"/>
              </w:rPr>
              <w:t>child/</w:t>
            </w:r>
            <w:r>
              <w:rPr>
                <w:b w:val="0"/>
                <w:sz w:val="22"/>
                <w:szCs w:val="22"/>
              </w:rPr>
              <w:t>young person and family about this referral?</w:t>
            </w:r>
          </w:p>
        </w:tc>
        <w:tc>
          <w:tcPr>
            <w:tcW w:w="186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1878" w:rsidRPr="00502788" w:rsidRDefault="00B71878" w:rsidP="00B71878">
            <w:pPr>
              <w:rPr>
                <w:rFonts w:eastAsia="Malgun Gothic"/>
                <w:sz w:val="22"/>
                <w:szCs w:val="22"/>
              </w:rPr>
            </w:pPr>
            <w:r w:rsidRPr="0048223D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</w:t>
            </w:r>
            <w:r w:rsidRPr="0048223D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54544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F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48223D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No  </w:t>
            </w:r>
            <w:sdt>
              <w:sdtPr>
                <w:rPr>
                  <w:sz w:val="22"/>
                  <w:szCs w:val="22"/>
                </w:rPr>
                <w:id w:val="68749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71878" w:rsidRPr="0048223D" w:rsidTr="00E44D1F">
        <w:trPr>
          <w:trHeight w:val="670"/>
          <w:jc w:val="center"/>
        </w:trPr>
        <w:tc>
          <w:tcPr>
            <w:tcW w:w="859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E8141B" w:rsidRDefault="00E8141B" w:rsidP="00E8141B">
            <w:pPr>
              <w:pStyle w:val="Heading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Does pain get in the way of activities of daily living/ function?</w:t>
            </w:r>
          </w:p>
          <w:p w:rsidR="00B71878" w:rsidRDefault="00E8141B" w:rsidP="00E8141B">
            <w:pPr>
              <w:pStyle w:val="Heading2"/>
              <w:rPr>
                <w:b w:val="0"/>
                <w:sz w:val="22"/>
                <w:szCs w:val="22"/>
              </w:rPr>
            </w:pPr>
            <w:r w:rsidRPr="00186CBB">
              <w:rPr>
                <w:b w:val="0"/>
                <w:sz w:val="20"/>
                <w:szCs w:val="20"/>
              </w:rPr>
              <w:t>e.g. school, sleep, mobility, independent living, social relationships, family life</w:t>
            </w:r>
          </w:p>
        </w:tc>
        <w:tc>
          <w:tcPr>
            <w:tcW w:w="186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1878" w:rsidRPr="00502788" w:rsidRDefault="00B71878" w:rsidP="00B71878">
            <w:pPr>
              <w:rPr>
                <w:rFonts w:eastAsia="Malgun Gothic"/>
                <w:sz w:val="22"/>
                <w:szCs w:val="22"/>
              </w:rPr>
            </w:pPr>
            <w:r w:rsidRPr="0048223D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</w:t>
            </w:r>
            <w:r w:rsidRPr="0048223D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89129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48223D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No  </w:t>
            </w:r>
            <w:sdt>
              <w:sdtPr>
                <w:rPr>
                  <w:sz w:val="22"/>
                  <w:szCs w:val="22"/>
                </w:rPr>
                <w:id w:val="100093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142AE" w:rsidRPr="0048223D" w:rsidTr="00CA6478">
        <w:trPr>
          <w:trHeight w:val="681"/>
          <w:jc w:val="center"/>
        </w:trPr>
        <w:tc>
          <w:tcPr>
            <w:tcW w:w="1045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142AE" w:rsidRDefault="00D142AE" w:rsidP="00B71878">
            <w:pPr>
              <w:pStyle w:val="Heading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Please give examples . . . </w:t>
            </w:r>
          </w:p>
          <w:p w:rsidR="00D142AE" w:rsidRDefault="00D142AE" w:rsidP="00B71878">
            <w:pPr>
              <w:rPr>
                <w:sz w:val="22"/>
                <w:szCs w:val="22"/>
              </w:rPr>
            </w:pPr>
          </w:p>
          <w:p w:rsidR="00D142AE" w:rsidRDefault="00D142AE" w:rsidP="00B71878">
            <w:pPr>
              <w:rPr>
                <w:sz w:val="22"/>
                <w:szCs w:val="22"/>
              </w:rPr>
            </w:pPr>
          </w:p>
          <w:p w:rsidR="00E44D1F" w:rsidRDefault="00E44D1F" w:rsidP="00B71878">
            <w:pPr>
              <w:rPr>
                <w:sz w:val="22"/>
                <w:szCs w:val="22"/>
              </w:rPr>
            </w:pPr>
          </w:p>
          <w:p w:rsidR="00D142AE" w:rsidRPr="0048223D" w:rsidRDefault="00D142AE" w:rsidP="00B71878">
            <w:pPr>
              <w:rPr>
                <w:sz w:val="22"/>
                <w:szCs w:val="22"/>
              </w:rPr>
            </w:pPr>
          </w:p>
        </w:tc>
      </w:tr>
      <w:tr w:rsidR="00B71878" w:rsidRPr="0048223D" w:rsidTr="005C2A20">
        <w:trPr>
          <w:trHeight w:val="599"/>
          <w:jc w:val="center"/>
        </w:trPr>
        <w:tc>
          <w:tcPr>
            <w:tcW w:w="1045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1878" w:rsidRDefault="00B71878" w:rsidP="00B71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provide the main reason(s) for the referral:</w:t>
            </w:r>
          </w:p>
          <w:p w:rsidR="00B71878" w:rsidRDefault="00B71878" w:rsidP="00B71878">
            <w:pPr>
              <w:rPr>
                <w:sz w:val="22"/>
                <w:szCs w:val="22"/>
              </w:rPr>
            </w:pPr>
          </w:p>
          <w:sdt>
            <w:sdtPr>
              <w:rPr>
                <w:rStyle w:val="TextChar"/>
              </w:rPr>
              <w:alias w:val="Reason for referral"/>
              <w:tag w:val="Reason for referral"/>
              <w:id w:val="-273172742"/>
              <w:placeholder>
                <w:docPart w:val="44B794ADC52044CFA81B6DA34D7267BB"/>
              </w:placeholder>
              <w:showingPlcHdr/>
            </w:sdtPr>
            <w:sdtEndPr>
              <w:rPr>
                <w:rStyle w:val="DefaultParagraphFont"/>
                <w:sz w:val="22"/>
                <w:szCs w:val="22"/>
              </w:rPr>
            </w:sdtEndPr>
            <w:sdtContent>
              <w:p w:rsidR="00B71878" w:rsidRDefault="00B71878" w:rsidP="00B71878">
                <w:pPr>
                  <w:rPr>
                    <w:sz w:val="22"/>
                    <w:szCs w:val="22"/>
                  </w:rPr>
                </w:pPr>
                <w:r w:rsidRPr="0061615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B71878" w:rsidRDefault="00B71878" w:rsidP="00B71878">
            <w:pPr>
              <w:rPr>
                <w:sz w:val="22"/>
                <w:szCs w:val="22"/>
              </w:rPr>
            </w:pPr>
          </w:p>
          <w:p w:rsidR="00B71878" w:rsidRDefault="00B71878" w:rsidP="00B71878">
            <w:pPr>
              <w:rPr>
                <w:sz w:val="22"/>
                <w:szCs w:val="22"/>
              </w:rPr>
            </w:pPr>
          </w:p>
          <w:p w:rsidR="00B71878" w:rsidRDefault="00B71878" w:rsidP="00B71878">
            <w:pPr>
              <w:rPr>
                <w:sz w:val="22"/>
                <w:szCs w:val="22"/>
              </w:rPr>
            </w:pPr>
          </w:p>
          <w:p w:rsidR="00B71878" w:rsidRDefault="00B71878" w:rsidP="00B71878">
            <w:pPr>
              <w:rPr>
                <w:sz w:val="22"/>
                <w:szCs w:val="22"/>
              </w:rPr>
            </w:pPr>
          </w:p>
          <w:p w:rsidR="00AF0DF0" w:rsidRDefault="00AF0DF0" w:rsidP="00B71878">
            <w:pPr>
              <w:rPr>
                <w:sz w:val="22"/>
                <w:szCs w:val="22"/>
              </w:rPr>
            </w:pPr>
          </w:p>
          <w:p w:rsidR="00E44D1F" w:rsidRDefault="00E44D1F" w:rsidP="00B71878">
            <w:pPr>
              <w:rPr>
                <w:sz w:val="22"/>
                <w:szCs w:val="22"/>
              </w:rPr>
            </w:pPr>
          </w:p>
          <w:p w:rsidR="00B71878" w:rsidRDefault="00B71878" w:rsidP="00B71878">
            <w:pPr>
              <w:rPr>
                <w:sz w:val="22"/>
                <w:szCs w:val="22"/>
              </w:rPr>
            </w:pPr>
          </w:p>
          <w:p w:rsidR="00D142AE" w:rsidRDefault="00D142AE" w:rsidP="00B71878">
            <w:pPr>
              <w:rPr>
                <w:sz w:val="22"/>
                <w:szCs w:val="22"/>
              </w:rPr>
            </w:pPr>
          </w:p>
          <w:p w:rsidR="00B71878" w:rsidRDefault="00B71878" w:rsidP="00B71878">
            <w:pPr>
              <w:rPr>
                <w:sz w:val="22"/>
                <w:szCs w:val="22"/>
              </w:rPr>
            </w:pPr>
          </w:p>
          <w:p w:rsidR="00B71878" w:rsidRPr="0048223D" w:rsidRDefault="00B71878" w:rsidP="00B71878">
            <w:pPr>
              <w:rPr>
                <w:sz w:val="22"/>
                <w:szCs w:val="22"/>
              </w:rPr>
            </w:pPr>
          </w:p>
        </w:tc>
      </w:tr>
      <w:tr w:rsidR="00B71878" w:rsidRPr="0048223D" w:rsidTr="005C2A20">
        <w:trPr>
          <w:trHeight w:val="599"/>
          <w:jc w:val="center"/>
        </w:trPr>
        <w:tc>
          <w:tcPr>
            <w:tcW w:w="1045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tbl>
            <w:tblPr>
              <w:tblW w:w="10456" w:type="dxa"/>
              <w:jc w:val="center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1E0" w:firstRow="1" w:lastRow="1" w:firstColumn="1" w:lastColumn="1" w:noHBand="0" w:noVBand="0"/>
            </w:tblPr>
            <w:tblGrid>
              <w:gridCol w:w="8642"/>
              <w:gridCol w:w="1814"/>
            </w:tblGrid>
            <w:tr w:rsidR="00B71878" w:rsidRPr="008C7851" w:rsidTr="00D142AE">
              <w:trPr>
                <w:trHeight w:val="681"/>
                <w:jc w:val="center"/>
              </w:trPr>
              <w:tc>
                <w:tcPr>
                  <w:tcW w:w="864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B71878" w:rsidRPr="008C7851" w:rsidRDefault="00B71878" w:rsidP="00B71878">
                  <w:pPr>
                    <w:pStyle w:val="Heading2"/>
                    <w:rPr>
                      <w:b w:val="0"/>
                      <w:sz w:val="22"/>
                      <w:szCs w:val="22"/>
                    </w:rPr>
                  </w:pPr>
                  <w:r w:rsidRPr="008C7851">
                    <w:rPr>
                      <w:b w:val="0"/>
                      <w:sz w:val="22"/>
                      <w:szCs w:val="22"/>
                    </w:rPr>
                    <w:t xml:space="preserve">Have </w:t>
                  </w:r>
                  <w:r>
                    <w:rPr>
                      <w:b w:val="0"/>
                      <w:sz w:val="22"/>
                      <w:szCs w:val="22"/>
                    </w:rPr>
                    <w:t>any</w:t>
                  </w:r>
                  <w:r w:rsidRPr="008C7851">
                    <w:rPr>
                      <w:b w:val="0"/>
                      <w:sz w:val="22"/>
                      <w:szCs w:val="22"/>
                    </w:rPr>
                    <w:t xml:space="preserve"> investigations been performed locally? </w:t>
                  </w:r>
                </w:p>
                <w:p w:rsidR="00B71878" w:rsidRPr="009409BF" w:rsidRDefault="00B71878" w:rsidP="00B71878">
                  <w:pPr>
                    <w:pStyle w:val="Heading2"/>
                    <w:rPr>
                      <w:sz w:val="20"/>
                      <w:szCs w:val="20"/>
                    </w:rPr>
                  </w:pPr>
                  <w:r w:rsidRPr="009409BF">
                    <w:rPr>
                      <w:sz w:val="20"/>
                      <w:szCs w:val="20"/>
                    </w:rPr>
                    <w:t>Please attached any investigation results at the end of the form</w:t>
                  </w:r>
                </w:p>
              </w:tc>
              <w:tc>
                <w:tcPr>
                  <w:tcW w:w="1814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B71878" w:rsidRPr="008C7851" w:rsidRDefault="00B71878" w:rsidP="00B71878">
                  <w:pPr>
                    <w:rPr>
                      <w:sz w:val="22"/>
                      <w:szCs w:val="22"/>
                    </w:rPr>
                  </w:pPr>
                  <w:r w:rsidRPr="008C7851">
                    <w:rPr>
                      <w:sz w:val="22"/>
                      <w:szCs w:val="22"/>
                    </w:rPr>
                    <w:t>Yes</w:t>
                  </w:r>
                  <w:r w:rsidR="00D142AE">
                    <w:rPr>
                      <w:sz w:val="22"/>
                      <w:szCs w:val="22"/>
                    </w:rPr>
                    <w:t xml:space="preserve"> </w:t>
                  </w:r>
                  <w:r w:rsidRPr="008C7851">
                    <w:rPr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sz w:val="22"/>
                        <w:szCs w:val="22"/>
                      </w:rPr>
                      <w:id w:val="-1650241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C7851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8C7851">
                    <w:rPr>
                      <w:sz w:val="22"/>
                      <w:szCs w:val="22"/>
                    </w:rPr>
                    <w:t xml:space="preserve">   No  </w:t>
                  </w:r>
                  <w:sdt>
                    <w:sdtPr>
                      <w:rPr>
                        <w:sz w:val="22"/>
                        <w:szCs w:val="22"/>
                      </w:rPr>
                      <w:id w:val="-12535147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C7851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8C7851">
                    <w:rPr>
                      <w:sz w:val="22"/>
                      <w:szCs w:val="22"/>
                    </w:rPr>
                    <w:t xml:space="preserve">   </w:t>
                  </w:r>
                </w:p>
                <w:p w:rsidR="00B71878" w:rsidRPr="008C7851" w:rsidRDefault="00B71878" w:rsidP="00B71878">
                  <w:pPr>
                    <w:rPr>
                      <w:sz w:val="22"/>
                      <w:szCs w:val="22"/>
                    </w:rPr>
                  </w:pPr>
                  <w:r w:rsidRPr="008C7851">
                    <w:rPr>
                      <w:sz w:val="22"/>
                      <w:szCs w:val="22"/>
                    </w:rPr>
                    <w:t xml:space="preserve">N/A  </w:t>
                  </w:r>
                  <w:sdt>
                    <w:sdtPr>
                      <w:rPr>
                        <w:sz w:val="22"/>
                        <w:szCs w:val="22"/>
                      </w:rPr>
                      <w:id w:val="13456681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C7851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:rsidR="00B71878" w:rsidRDefault="00B71878" w:rsidP="00B71878">
            <w:pPr>
              <w:rPr>
                <w:sz w:val="22"/>
                <w:szCs w:val="22"/>
              </w:rPr>
            </w:pPr>
          </w:p>
        </w:tc>
      </w:tr>
      <w:tr w:rsidR="00B71878" w:rsidRPr="0048223D" w:rsidTr="00E44D1F">
        <w:trPr>
          <w:gridAfter w:val="1"/>
          <w:wAfter w:w="157" w:type="dxa"/>
          <w:trHeight w:val="288"/>
          <w:jc w:val="center"/>
        </w:trPr>
        <w:tc>
          <w:tcPr>
            <w:tcW w:w="10299" w:type="dxa"/>
            <w:gridSpan w:val="4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FFF00"/>
            <w:vAlign w:val="center"/>
          </w:tcPr>
          <w:p w:rsidR="00B71878" w:rsidRPr="0048223D" w:rsidRDefault="00B71878" w:rsidP="00B71878">
            <w:pPr>
              <w:rPr>
                <w:b/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b/>
                <w:sz w:val="22"/>
                <w:szCs w:val="22"/>
              </w:rPr>
              <w:t>PATIENT DETAILS</w:t>
            </w:r>
          </w:p>
        </w:tc>
      </w:tr>
      <w:tr w:rsidR="00B71878" w:rsidRPr="005104C1" w:rsidTr="00E44D1F">
        <w:trPr>
          <w:gridAfter w:val="1"/>
          <w:wAfter w:w="157" w:type="dxa"/>
          <w:trHeight w:val="288"/>
          <w:jc w:val="center"/>
        </w:trPr>
        <w:tc>
          <w:tcPr>
            <w:tcW w:w="815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1878" w:rsidRDefault="00B71878" w:rsidP="00B71878">
            <w:pPr>
              <w:pStyle w:val="Text"/>
              <w:rPr>
                <w:sz w:val="22"/>
                <w:szCs w:val="22"/>
              </w:rPr>
            </w:pPr>
            <w:r>
              <w:rPr>
                <w:rStyle w:val="Heading2Char"/>
                <w:b w:val="0"/>
                <w:sz w:val="22"/>
                <w:szCs w:val="22"/>
              </w:rPr>
              <w:t>Child’s name</w:t>
            </w:r>
          </w:p>
          <w:sdt>
            <w:sdtPr>
              <w:rPr>
                <w:rStyle w:val="TextChar"/>
              </w:rPr>
              <w:alias w:val="Pt Name"/>
              <w:tag w:val="Pt Name"/>
              <w:id w:val="-898590668"/>
              <w:placeholder>
                <w:docPart w:val="579D892C5EF545A4B52A7B7F3AE5DEE5"/>
              </w:placeholder>
              <w:showingPlcHdr/>
            </w:sdtPr>
            <w:sdtEndPr>
              <w:rPr>
                <w:rStyle w:val="DefaultParagraphFont"/>
                <w:sz w:val="22"/>
                <w:szCs w:val="22"/>
              </w:rPr>
            </w:sdtEndPr>
            <w:sdtContent>
              <w:p w:rsidR="00B71878" w:rsidRPr="005104C1" w:rsidRDefault="00B71878" w:rsidP="00B71878">
                <w:pPr>
                  <w:pStyle w:val="Text"/>
                  <w:rPr>
                    <w:sz w:val="22"/>
                    <w:szCs w:val="22"/>
                  </w:rPr>
                </w:pPr>
                <w:r w:rsidRPr="0061615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B71878" w:rsidRPr="005104C1" w:rsidRDefault="00B71878" w:rsidP="00B71878">
            <w:pPr>
              <w:pStyle w:val="Text"/>
              <w:rPr>
                <w:sz w:val="22"/>
                <w:szCs w:val="22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8496B0" w:themeColor="text2" w:themeTint="99"/>
            </w:tcBorders>
            <w:shd w:val="clear" w:color="auto" w:fill="auto"/>
          </w:tcPr>
          <w:p w:rsidR="00B71878" w:rsidRDefault="00B71878" w:rsidP="00B71878">
            <w:pPr>
              <w:pStyle w:val="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</w:t>
            </w:r>
          </w:p>
          <w:sdt>
            <w:sdtPr>
              <w:rPr>
                <w:sz w:val="22"/>
                <w:szCs w:val="22"/>
              </w:rPr>
              <w:id w:val="1849982404"/>
              <w:placeholder>
                <w:docPart w:val="FCA934D4A496450E8EF4FDED4CA9AD71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B71878" w:rsidRPr="005104C1" w:rsidRDefault="00B71878" w:rsidP="00B71878">
                <w:pPr>
                  <w:pStyle w:val="Text"/>
                  <w:rPr>
                    <w:sz w:val="22"/>
                    <w:szCs w:val="22"/>
                  </w:rPr>
                </w:pPr>
                <w:r w:rsidRPr="0061615F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B71878" w:rsidRPr="005104C1" w:rsidTr="00E44D1F">
        <w:trPr>
          <w:gridAfter w:val="1"/>
          <w:wAfter w:w="157" w:type="dxa"/>
          <w:trHeight w:val="288"/>
          <w:jc w:val="center"/>
        </w:trPr>
        <w:tc>
          <w:tcPr>
            <w:tcW w:w="66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B71878" w:rsidRDefault="00B71878" w:rsidP="00B71878">
            <w:pPr>
              <w:pStyle w:val="Text"/>
              <w:rPr>
                <w:rStyle w:val="Heading2Char"/>
                <w:b w:val="0"/>
                <w:sz w:val="22"/>
                <w:szCs w:val="22"/>
              </w:rPr>
            </w:pPr>
            <w:r>
              <w:rPr>
                <w:rStyle w:val="Heading2Char"/>
                <w:b w:val="0"/>
                <w:sz w:val="22"/>
                <w:szCs w:val="22"/>
              </w:rPr>
              <w:t>Address</w:t>
            </w:r>
          </w:p>
          <w:p w:rsidR="00B71878" w:rsidRPr="005104C1" w:rsidRDefault="00B71878" w:rsidP="00B71878">
            <w:pPr>
              <w:pStyle w:val="Text"/>
              <w:rPr>
                <w:rStyle w:val="Heading2Char"/>
                <w:b w:val="0"/>
                <w:sz w:val="22"/>
                <w:szCs w:val="22"/>
              </w:rPr>
            </w:pPr>
          </w:p>
          <w:sdt>
            <w:sdtPr>
              <w:rPr>
                <w:rStyle w:val="TextChar"/>
              </w:rPr>
              <w:alias w:val="Pt Address"/>
              <w:tag w:val="Pt Address"/>
              <w:id w:val="2112163144"/>
              <w:placeholder>
                <w:docPart w:val="FC97899A4F58461DBD6BEB4C56633640"/>
              </w:placeholder>
              <w:showingPlcHdr/>
            </w:sdtPr>
            <w:sdtEndPr>
              <w:rPr>
                <w:rStyle w:val="Heading2Char"/>
                <w:b/>
                <w:sz w:val="22"/>
                <w:szCs w:val="22"/>
              </w:rPr>
            </w:sdtEndPr>
            <w:sdtContent>
              <w:p w:rsidR="00B71878" w:rsidRPr="005104C1" w:rsidRDefault="00B71878" w:rsidP="00B71878">
                <w:pPr>
                  <w:pStyle w:val="Text"/>
                  <w:rPr>
                    <w:rStyle w:val="Heading2Char"/>
                    <w:b w:val="0"/>
                    <w:sz w:val="22"/>
                    <w:szCs w:val="22"/>
                  </w:rPr>
                </w:pPr>
                <w:r w:rsidRPr="0061615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B71878" w:rsidRPr="005104C1" w:rsidRDefault="00B71878" w:rsidP="00B71878">
            <w:pPr>
              <w:pStyle w:val="Text"/>
              <w:rPr>
                <w:rStyle w:val="Heading2Char"/>
                <w:b w:val="0"/>
                <w:sz w:val="22"/>
                <w:szCs w:val="22"/>
              </w:rPr>
            </w:pPr>
          </w:p>
          <w:p w:rsidR="00B71878" w:rsidRPr="005104C1" w:rsidRDefault="00B71878" w:rsidP="00B71878">
            <w:pPr>
              <w:pStyle w:val="Text"/>
              <w:rPr>
                <w:rStyle w:val="Heading2Char"/>
                <w:b w:val="0"/>
                <w:sz w:val="22"/>
                <w:szCs w:val="22"/>
              </w:rPr>
            </w:pPr>
          </w:p>
          <w:p w:rsidR="00B71878" w:rsidRPr="005104C1" w:rsidRDefault="00B71878" w:rsidP="00B71878">
            <w:pPr>
              <w:pStyle w:val="Text"/>
              <w:rPr>
                <w:rStyle w:val="Heading2Char"/>
                <w:b w:val="0"/>
                <w:sz w:val="22"/>
                <w:szCs w:val="22"/>
              </w:rPr>
            </w:pPr>
          </w:p>
          <w:p w:rsidR="00B71878" w:rsidRPr="005104C1" w:rsidRDefault="00B71878" w:rsidP="00B71878">
            <w:pPr>
              <w:pStyle w:val="Text"/>
              <w:rPr>
                <w:rStyle w:val="Heading2Char"/>
                <w:b w:val="0"/>
                <w:sz w:val="22"/>
                <w:szCs w:val="22"/>
              </w:rPr>
            </w:pPr>
            <w:r>
              <w:rPr>
                <w:rStyle w:val="Heading2Char"/>
                <w:b w:val="0"/>
                <w:sz w:val="22"/>
                <w:szCs w:val="22"/>
              </w:rPr>
              <w:t xml:space="preserve">Postcode:  </w:t>
            </w:r>
            <w:sdt>
              <w:sdtPr>
                <w:rPr>
                  <w:rStyle w:val="TextChar"/>
                </w:rPr>
                <w:id w:val="375129530"/>
                <w:placeholder>
                  <w:docPart w:val="0F0B7F8A46DD4D4C93FE2C0150787E9C"/>
                </w:placeholder>
                <w:showingPlcHdr/>
              </w:sdtPr>
              <w:sdtEndPr>
                <w:rPr>
                  <w:rStyle w:val="Heading2Char"/>
                  <w:b/>
                  <w:sz w:val="22"/>
                  <w:szCs w:val="22"/>
                </w:rPr>
              </w:sdtEndPr>
              <w:sdtContent>
                <w:r w:rsidRPr="0061615F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Style w:val="Heading2Char"/>
                <w:b w:val="0"/>
                <w:sz w:val="22"/>
                <w:szCs w:val="22"/>
              </w:rPr>
              <w:t xml:space="preserve">  </w:t>
            </w:r>
            <w:sdt>
              <w:sdtPr>
                <w:rPr>
                  <w:rStyle w:val="TextChar"/>
                </w:rPr>
                <w:id w:val="1536778741"/>
                <w:placeholder>
                  <w:docPart w:val="26ECA5D8E1E84774BE74FF1D930F84E7"/>
                </w:placeholder>
              </w:sdtPr>
              <w:sdtEndPr>
                <w:rPr>
                  <w:rStyle w:val="Heading2Char"/>
                  <w:b/>
                  <w:sz w:val="22"/>
                  <w:szCs w:val="22"/>
                </w:rPr>
              </w:sdtEndPr>
              <w:sdtContent>
                <w:r>
                  <w:rPr>
                    <w:rStyle w:val="TextChar"/>
                  </w:rPr>
                  <w:t xml:space="preserve"> </w:t>
                </w:r>
              </w:sdtContent>
            </w:sdt>
          </w:p>
        </w:tc>
        <w:tc>
          <w:tcPr>
            <w:tcW w:w="151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1878" w:rsidRPr="005104C1" w:rsidRDefault="00B71878" w:rsidP="00B71878">
            <w:pPr>
              <w:pStyle w:val="Text"/>
              <w:rPr>
                <w:sz w:val="22"/>
                <w:szCs w:val="22"/>
              </w:rPr>
            </w:pPr>
          </w:p>
          <w:p w:rsidR="00B71878" w:rsidRPr="005104C1" w:rsidRDefault="00B71878" w:rsidP="00B71878">
            <w:pPr>
              <w:pStyle w:val="Text"/>
              <w:rPr>
                <w:sz w:val="22"/>
                <w:szCs w:val="22"/>
              </w:rPr>
            </w:pPr>
          </w:p>
          <w:p w:rsidR="00B71878" w:rsidRPr="005104C1" w:rsidRDefault="00B71878" w:rsidP="00B71878">
            <w:pPr>
              <w:pStyle w:val="Text"/>
              <w:rPr>
                <w:sz w:val="22"/>
                <w:szCs w:val="22"/>
              </w:rPr>
            </w:pPr>
          </w:p>
          <w:p w:rsidR="00B71878" w:rsidRPr="005104C1" w:rsidRDefault="00B71878" w:rsidP="00B71878">
            <w:pPr>
              <w:pStyle w:val="Text"/>
              <w:rPr>
                <w:sz w:val="22"/>
                <w:szCs w:val="22"/>
              </w:rPr>
            </w:pPr>
          </w:p>
          <w:p w:rsidR="00B71878" w:rsidRPr="005104C1" w:rsidRDefault="00B71878" w:rsidP="00B71878">
            <w:pPr>
              <w:pStyle w:val="Text"/>
              <w:rPr>
                <w:sz w:val="22"/>
                <w:szCs w:val="22"/>
              </w:rPr>
            </w:pPr>
          </w:p>
          <w:p w:rsidR="00B71878" w:rsidRPr="005104C1" w:rsidRDefault="00B71878" w:rsidP="00B71878">
            <w:pPr>
              <w:pStyle w:val="Text"/>
              <w:rPr>
                <w:sz w:val="22"/>
                <w:szCs w:val="22"/>
              </w:rPr>
            </w:pPr>
          </w:p>
          <w:p w:rsidR="00B71878" w:rsidRPr="005104C1" w:rsidRDefault="00B71878" w:rsidP="00B71878">
            <w:pPr>
              <w:pStyle w:val="Text"/>
              <w:rPr>
                <w:sz w:val="22"/>
                <w:szCs w:val="22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B71878" w:rsidRPr="005104C1" w:rsidRDefault="00B71878" w:rsidP="00B71878">
            <w:pPr>
              <w:pStyle w:val="Text"/>
              <w:rPr>
                <w:sz w:val="22"/>
                <w:szCs w:val="22"/>
              </w:rPr>
            </w:pPr>
            <w:r w:rsidRPr="005104C1">
              <w:rPr>
                <w:sz w:val="22"/>
                <w:szCs w:val="22"/>
              </w:rPr>
              <w:t>Home phone:</w:t>
            </w:r>
            <w:r>
              <w:rPr>
                <w:sz w:val="22"/>
                <w:szCs w:val="22"/>
              </w:rPr>
              <w:t xml:space="preserve">  </w:t>
            </w:r>
            <w:sdt>
              <w:sdtPr>
                <w:rPr>
                  <w:rStyle w:val="TextChar"/>
                </w:rPr>
                <w:alias w:val="Pt Tel"/>
                <w:tag w:val="Pt Tel"/>
                <w:id w:val="1258030492"/>
                <w:placeholder>
                  <w:docPart w:val="9D4293F6DC964C5994CECB92311059DC"/>
                </w:placeholder>
                <w:showingPlcHdr/>
                <w:text/>
              </w:sdtPr>
              <w:sdtEndPr>
                <w:rPr>
                  <w:rStyle w:val="DefaultParagraphFont"/>
                  <w:sz w:val="22"/>
                  <w:szCs w:val="22"/>
                </w:rPr>
              </w:sdtEndPr>
              <w:sdtContent>
                <w:r w:rsidRPr="0061615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B71878" w:rsidRPr="005104C1" w:rsidRDefault="00B71878" w:rsidP="00B71878">
            <w:pPr>
              <w:pStyle w:val="Text"/>
              <w:rPr>
                <w:sz w:val="22"/>
                <w:szCs w:val="22"/>
              </w:rPr>
            </w:pPr>
          </w:p>
          <w:p w:rsidR="00B71878" w:rsidRPr="005104C1" w:rsidRDefault="00B71878" w:rsidP="00B71878">
            <w:pPr>
              <w:pStyle w:val="Text"/>
              <w:rPr>
                <w:sz w:val="22"/>
                <w:szCs w:val="22"/>
              </w:rPr>
            </w:pPr>
            <w:r w:rsidRPr="005104C1">
              <w:rPr>
                <w:sz w:val="22"/>
                <w:szCs w:val="22"/>
              </w:rPr>
              <w:t>Mobile phone:</w:t>
            </w:r>
            <w:r>
              <w:rPr>
                <w:sz w:val="22"/>
                <w:szCs w:val="22"/>
              </w:rPr>
              <w:t xml:space="preserve">  </w:t>
            </w:r>
            <w:sdt>
              <w:sdtPr>
                <w:rPr>
                  <w:rStyle w:val="TextChar"/>
                </w:rPr>
                <w:alias w:val="Pt mobile"/>
                <w:tag w:val="Pt mobile"/>
                <w:id w:val="1830397180"/>
                <w:placeholder>
                  <w:docPart w:val="EDB23DC37C59447283812FDAD14F1AB3"/>
                </w:placeholder>
                <w:showingPlcHdr/>
                <w:text/>
              </w:sdtPr>
              <w:sdtEndPr>
                <w:rPr>
                  <w:rStyle w:val="DefaultParagraphFont"/>
                  <w:sz w:val="22"/>
                  <w:szCs w:val="22"/>
                </w:rPr>
              </w:sdtEndPr>
              <w:sdtContent>
                <w:r w:rsidRPr="0061615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B71878" w:rsidRPr="005104C1" w:rsidRDefault="00B71878" w:rsidP="00B71878">
            <w:pPr>
              <w:pStyle w:val="Text"/>
              <w:rPr>
                <w:sz w:val="22"/>
                <w:szCs w:val="22"/>
              </w:rPr>
            </w:pPr>
          </w:p>
          <w:p w:rsidR="00B71878" w:rsidRPr="005104C1" w:rsidRDefault="00B71878" w:rsidP="00B71878">
            <w:pPr>
              <w:pStyle w:val="Text"/>
              <w:rPr>
                <w:sz w:val="22"/>
                <w:szCs w:val="22"/>
              </w:rPr>
            </w:pPr>
            <w:r w:rsidRPr="005104C1">
              <w:rPr>
                <w:sz w:val="22"/>
                <w:szCs w:val="22"/>
              </w:rPr>
              <w:t xml:space="preserve">Email address: 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TextChar"/>
                </w:rPr>
                <w:alias w:val="Pt email"/>
                <w:tag w:val="Pt email"/>
                <w:id w:val="-1166701997"/>
                <w:placeholder>
                  <w:docPart w:val="C78135EF3BCD4C20B9FF1275023FB14B"/>
                </w:placeholder>
                <w:showingPlcHdr/>
                <w:text w:multiLine="1"/>
              </w:sdtPr>
              <w:sdtEndPr>
                <w:rPr>
                  <w:rStyle w:val="DefaultParagraphFont"/>
                  <w:sz w:val="22"/>
                  <w:szCs w:val="22"/>
                </w:rPr>
              </w:sdtEndPr>
              <w:sdtContent>
                <w:r w:rsidRPr="0061615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71878" w:rsidRPr="00B347B0" w:rsidTr="00E44D1F">
        <w:trPr>
          <w:gridAfter w:val="1"/>
          <w:wAfter w:w="157" w:type="dxa"/>
          <w:trHeight w:val="479"/>
          <w:jc w:val="center"/>
        </w:trPr>
        <w:tc>
          <w:tcPr>
            <w:tcW w:w="1029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1878" w:rsidRPr="00B347B0" w:rsidRDefault="00B71878" w:rsidP="00B71878">
            <w:pPr>
              <w:pStyle w:val="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NHS Number: </w:t>
            </w:r>
            <w:sdt>
              <w:sdtPr>
                <w:rPr>
                  <w:rStyle w:val="TextChar"/>
                </w:rPr>
                <w:alias w:val="NHS No"/>
                <w:tag w:val="NHS No"/>
                <w:id w:val="1331016435"/>
                <w:placeholder>
                  <w:docPart w:val="831F511E49364AA89DD65442E94467C1"/>
                </w:placeholder>
                <w:showingPlcHdr/>
                <w:text/>
              </w:sdtPr>
              <w:sdtEndPr>
                <w:rPr>
                  <w:rStyle w:val="DefaultParagraphFont"/>
                  <w:sz w:val="22"/>
                  <w:szCs w:val="22"/>
                </w:rPr>
              </w:sdtEndPr>
              <w:sdtContent>
                <w:r w:rsidRPr="0061615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71878" w:rsidRPr="00B347B0" w:rsidTr="00E44D1F">
        <w:trPr>
          <w:gridAfter w:val="1"/>
          <w:wAfter w:w="157" w:type="dxa"/>
          <w:trHeight w:val="479"/>
          <w:jc w:val="center"/>
        </w:trPr>
        <w:tc>
          <w:tcPr>
            <w:tcW w:w="1029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1878" w:rsidRDefault="00B71878" w:rsidP="00B71878">
            <w:pPr>
              <w:pStyle w:val="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Named Adult with Parental Responsibility:</w:t>
            </w:r>
            <w:r>
              <w:rPr>
                <w:rStyle w:val="TextChar"/>
              </w:rPr>
              <w:t xml:space="preserve"> </w:t>
            </w:r>
            <w:sdt>
              <w:sdtPr>
                <w:rPr>
                  <w:rStyle w:val="TextChar"/>
                </w:rPr>
                <w:alias w:val="NHS No"/>
                <w:tag w:val="NHS No"/>
                <w:id w:val="-584299738"/>
                <w:placeholder>
                  <w:docPart w:val="091963ABA720492C9A5DDF94DE137FE2"/>
                </w:placeholder>
                <w:showingPlcHdr/>
                <w:text/>
              </w:sdtPr>
              <w:sdtEndPr>
                <w:rPr>
                  <w:rStyle w:val="DefaultParagraphFont"/>
                  <w:sz w:val="22"/>
                  <w:szCs w:val="22"/>
                </w:rPr>
              </w:sdtEndPr>
              <w:sdtContent>
                <w:r w:rsidRPr="0061615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71878" w:rsidRPr="00B347B0" w:rsidTr="00E44D1F">
        <w:trPr>
          <w:gridAfter w:val="1"/>
          <w:wAfter w:w="157" w:type="dxa"/>
          <w:trHeight w:val="479"/>
          <w:jc w:val="center"/>
        </w:trPr>
        <w:tc>
          <w:tcPr>
            <w:tcW w:w="1029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1878" w:rsidRDefault="00B71878" w:rsidP="00B71878">
            <w:pPr>
              <w:pStyle w:val="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Relationship to Young Person?</w:t>
            </w:r>
            <w:r>
              <w:rPr>
                <w:rStyle w:val="TextChar"/>
              </w:rPr>
              <w:t xml:space="preserve"> </w:t>
            </w:r>
            <w:sdt>
              <w:sdtPr>
                <w:rPr>
                  <w:rStyle w:val="TextChar"/>
                </w:rPr>
                <w:alias w:val="NHS No"/>
                <w:tag w:val="NHS No"/>
                <w:id w:val="541408051"/>
                <w:placeholder>
                  <w:docPart w:val="FEF7BEA159944E21BBDFB66FAB63A220"/>
                </w:placeholder>
                <w:showingPlcHdr/>
                <w:text/>
              </w:sdtPr>
              <w:sdtEndPr>
                <w:rPr>
                  <w:rStyle w:val="DefaultParagraphFont"/>
                  <w:sz w:val="22"/>
                  <w:szCs w:val="22"/>
                </w:rPr>
              </w:sdtEndPr>
              <w:sdtContent>
                <w:r w:rsidRPr="0061615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71878" w:rsidRPr="00B347B0" w:rsidTr="00E44D1F">
        <w:trPr>
          <w:gridAfter w:val="1"/>
          <w:wAfter w:w="157" w:type="dxa"/>
          <w:trHeight w:val="479"/>
          <w:jc w:val="center"/>
        </w:trPr>
        <w:tc>
          <w:tcPr>
            <w:tcW w:w="1029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1878" w:rsidRDefault="00B71878" w:rsidP="00B71878">
            <w:pPr>
              <w:pStyle w:val="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 adult with PR consented to this referral?</w:t>
            </w:r>
            <w:r>
              <w:rPr>
                <w:rStyle w:val="TextChar"/>
              </w:rPr>
              <w:t xml:space="preserve">                     </w:t>
            </w:r>
            <w:r w:rsidRPr="000C76B6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-141777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76B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C76B6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</w:t>
            </w:r>
            <w:r w:rsidRPr="000C76B6">
              <w:rPr>
                <w:sz w:val="22"/>
                <w:szCs w:val="22"/>
              </w:rPr>
              <w:t xml:space="preserve">No  </w:t>
            </w:r>
            <w:sdt>
              <w:sdtPr>
                <w:rPr>
                  <w:sz w:val="22"/>
                  <w:szCs w:val="22"/>
                </w:rPr>
                <w:id w:val="-10635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76B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C76B6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</w:t>
            </w:r>
            <w:r w:rsidRPr="000C76B6">
              <w:rPr>
                <w:sz w:val="22"/>
                <w:szCs w:val="22"/>
              </w:rPr>
              <w:t xml:space="preserve">N/A   </w:t>
            </w:r>
            <w:sdt>
              <w:sdtPr>
                <w:rPr>
                  <w:sz w:val="22"/>
                  <w:szCs w:val="22"/>
                </w:rPr>
                <w:id w:val="103361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76B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71878" w:rsidRPr="00B347B0" w:rsidTr="00E44D1F">
        <w:trPr>
          <w:gridAfter w:val="1"/>
          <w:wAfter w:w="157" w:type="dxa"/>
          <w:trHeight w:val="479"/>
          <w:jc w:val="center"/>
        </w:trPr>
        <w:tc>
          <w:tcPr>
            <w:tcW w:w="1029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1878" w:rsidRDefault="00B71878" w:rsidP="00B71878">
            <w:pPr>
              <w:pStyle w:val="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 the young person consented to this referral?</w:t>
            </w:r>
            <w:r>
              <w:rPr>
                <w:rStyle w:val="TextChar"/>
              </w:rPr>
              <w:t xml:space="preserve">             </w:t>
            </w:r>
            <w:r w:rsidRPr="000C76B6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-177539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76B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C76B6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</w:t>
            </w:r>
            <w:r w:rsidRPr="000C76B6">
              <w:rPr>
                <w:sz w:val="22"/>
                <w:szCs w:val="22"/>
              </w:rPr>
              <w:t xml:space="preserve">No  </w:t>
            </w:r>
            <w:sdt>
              <w:sdtPr>
                <w:rPr>
                  <w:sz w:val="22"/>
                  <w:szCs w:val="22"/>
                </w:rPr>
                <w:id w:val="191490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76B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C76B6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</w:t>
            </w:r>
            <w:r w:rsidRPr="000C76B6">
              <w:rPr>
                <w:sz w:val="22"/>
                <w:szCs w:val="22"/>
              </w:rPr>
              <w:t xml:space="preserve">N/A   </w:t>
            </w:r>
            <w:sdt>
              <w:sdtPr>
                <w:rPr>
                  <w:sz w:val="22"/>
                  <w:szCs w:val="22"/>
                </w:rPr>
                <w:id w:val="50571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76B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F72426" w:rsidRDefault="00F72426" w:rsidP="00CB7587"/>
    <w:tbl>
      <w:tblPr>
        <w:tblW w:w="10289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547"/>
        <w:gridCol w:w="25"/>
        <w:gridCol w:w="2810"/>
        <w:gridCol w:w="850"/>
        <w:gridCol w:w="1418"/>
        <w:gridCol w:w="2639"/>
      </w:tblGrid>
      <w:tr w:rsidR="00711B7C" w:rsidRPr="0048223D" w:rsidTr="003479DE">
        <w:trPr>
          <w:trHeight w:val="288"/>
          <w:jc w:val="center"/>
        </w:trPr>
        <w:tc>
          <w:tcPr>
            <w:tcW w:w="10289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FFC000"/>
            <w:vAlign w:val="center"/>
          </w:tcPr>
          <w:p w:rsidR="00711B7C" w:rsidRDefault="00711B7C" w:rsidP="00A73C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REFERRING CLINICIAN DETAILS</w:t>
            </w:r>
          </w:p>
        </w:tc>
      </w:tr>
      <w:tr w:rsidR="00711B7C" w:rsidRPr="0048223D" w:rsidTr="000C76B6">
        <w:trPr>
          <w:trHeight w:val="1859"/>
          <w:jc w:val="center"/>
        </w:trPr>
        <w:tc>
          <w:tcPr>
            <w:tcW w:w="6232" w:type="dxa"/>
            <w:gridSpan w:val="4"/>
            <w:tcBorders>
              <w:top w:val="single" w:sz="4" w:space="0" w:color="A6A6A6" w:themeColor="background1" w:themeShade="A6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711B7C" w:rsidRDefault="00711B7C" w:rsidP="00A73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  <w:sdt>
            <w:sdtPr>
              <w:rPr>
                <w:rStyle w:val="TextChar"/>
              </w:rPr>
              <w:alias w:val="Referring Cons"/>
              <w:tag w:val="Referring Cons"/>
              <w:id w:val="724022257"/>
              <w:placeholder>
                <w:docPart w:val="954EC05082FD45A89DAA1BA70630B5D0"/>
              </w:placeholder>
              <w:showingPlcHdr/>
            </w:sdtPr>
            <w:sdtEndPr>
              <w:rPr>
                <w:rStyle w:val="DefaultParagraphFont"/>
                <w:sz w:val="22"/>
                <w:szCs w:val="22"/>
              </w:rPr>
            </w:sdtEndPr>
            <w:sdtContent>
              <w:p w:rsidR="00711B7C" w:rsidRDefault="00711B7C" w:rsidP="00A73C72">
                <w:pPr>
                  <w:rPr>
                    <w:sz w:val="22"/>
                    <w:szCs w:val="22"/>
                  </w:rPr>
                </w:pPr>
                <w:r w:rsidRPr="0061615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711B7C" w:rsidRDefault="00711B7C" w:rsidP="00A73C72">
            <w:pPr>
              <w:rPr>
                <w:sz w:val="22"/>
                <w:szCs w:val="22"/>
              </w:rPr>
            </w:pPr>
          </w:p>
          <w:p w:rsidR="00711B7C" w:rsidRDefault="00711B7C" w:rsidP="00A73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Telephone: </w:t>
            </w:r>
            <w:sdt>
              <w:sdtPr>
                <w:rPr>
                  <w:rStyle w:val="TextChar"/>
                </w:rPr>
                <w:alias w:val="Referrer Tel"/>
                <w:tag w:val="Referrer Tel"/>
                <w:id w:val="-1980293293"/>
                <w:placeholder>
                  <w:docPart w:val="DAC965F8B2524242AA6D7CD642D3D340"/>
                </w:placeholder>
                <w:showingPlcHdr/>
                <w:text/>
              </w:sdtPr>
              <w:sdtEndPr>
                <w:rPr>
                  <w:rStyle w:val="DefaultParagraphFont"/>
                  <w:sz w:val="22"/>
                  <w:szCs w:val="22"/>
                </w:rPr>
              </w:sdtEndPr>
              <w:sdtContent>
                <w:r w:rsidRPr="0061615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711B7C" w:rsidRDefault="00711B7C" w:rsidP="00A73C72">
            <w:pPr>
              <w:rPr>
                <w:sz w:val="22"/>
                <w:szCs w:val="22"/>
              </w:rPr>
            </w:pPr>
          </w:p>
          <w:p w:rsidR="00711B7C" w:rsidRDefault="00711B7C" w:rsidP="00A73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 address:  </w:t>
            </w:r>
            <w:sdt>
              <w:sdtPr>
                <w:rPr>
                  <w:rStyle w:val="TextChar"/>
                </w:rPr>
                <w:alias w:val="Referrer email"/>
                <w:tag w:val="Referrer email"/>
                <w:id w:val="-54388624"/>
                <w:placeholder>
                  <w:docPart w:val="16D6A3FF1BF04021A129598BBFEDD412"/>
                </w:placeholder>
                <w:showingPlcHdr/>
              </w:sdtPr>
              <w:sdtEndPr>
                <w:rPr>
                  <w:rStyle w:val="DefaultParagraphFont"/>
                  <w:sz w:val="22"/>
                  <w:szCs w:val="22"/>
                </w:rPr>
              </w:sdtEndPr>
              <w:sdtContent>
                <w:r w:rsidRPr="0061615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057" w:type="dxa"/>
            <w:gridSpan w:val="2"/>
            <w:tcBorders>
              <w:top w:val="single" w:sz="4" w:space="0" w:color="A6A6A6" w:themeColor="background1" w:themeShade="A6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  <w:vAlign w:val="center"/>
          </w:tcPr>
          <w:p w:rsidR="00711B7C" w:rsidRDefault="00711B7C" w:rsidP="00A73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Hospital</w:t>
            </w:r>
          </w:p>
          <w:sdt>
            <w:sdtPr>
              <w:rPr>
                <w:rStyle w:val="TextChar"/>
              </w:rPr>
              <w:alias w:val="Local Hosp"/>
              <w:tag w:val="Local Hosp"/>
              <w:id w:val="-727606889"/>
              <w:placeholder>
                <w:docPart w:val="4963348B731A45F6BB1C902BF06AAA6F"/>
              </w:placeholder>
              <w:showingPlcHdr/>
            </w:sdtPr>
            <w:sdtEndPr>
              <w:rPr>
                <w:rStyle w:val="DefaultParagraphFont"/>
                <w:sz w:val="22"/>
                <w:szCs w:val="22"/>
              </w:rPr>
            </w:sdtEndPr>
            <w:sdtContent>
              <w:p w:rsidR="00711B7C" w:rsidRDefault="00711B7C" w:rsidP="00A73C72">
                <w:pPr>
                  <w:rPr>
                    <w:sz w:val="22"/>
                    <w:szCs w:val="22"/>
                  </w:rPr>
                </w:pPr>
                <w:r w:rsidRPr="0061615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711B7C" w:rsidRDefault="00711B7C" w:rsidP="00A73C72">
            <w:pPr>
              <w:rPr>
                <w:sz w:val="22"/>
                <w:szCs w:val="22"/>
              </w:rPr>
            </w:pPr>
          </w:p>
          <w:p w:rsidR="00711B7C" w:rsidRDefault="00711B7C" w:rsidP="00A73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  <w:sdt>
            <w:sdtPr>
              <w:rPr>
                <w:sz w:val="22"/>
                <w:szCs w:val="22"/>
              </w:rPr>
              <w:id w:val="568235757"/>
              <w:placeholder>
                <w:docPart w:val="8EA68727E35D4CCB8365EEF7F3DDD37F"/>
              </w:placeholder>
            </w:sdtPr>
            <w:sdtEndPr/>
            <w:sdtContent>
              <w:sdt>
                <w:sdtPr>
                  <w:rPr>
                    <w:rStyle w:val="TextChar"/>
                  </w:rPr>
                  <w:alias w:val="Local Hosp Address"/>
                  <w:tag w:val="Local Hosp Address"/>
                  <w:id w:val="1798099960"/>
                  <w:placeholder>
                    <w:docPart w:val="832E138A63724DEF952C2FE7963AE88D"/>
                  </w:placeholder>
                  <w:showingPlcHdr/>
                </w:sdtPr>
                <w:sdtEndPr>
                  <w:rPr>
                    <w:rStyle w:val="DefaultParagraphFont"/>
                    <w:sz w:val="22"/>
                    <w:szCs w:val="22"/>
                  </w:rPr>
                </w:sdtEndPr>
                <w:sdtContent>
                  <w:p w:rsidR="00711B7C" w:rsidRDefault="00711B7C" w:rsidP="00A73C72">
                    <w:pPr>
                      <w:rPr>
                        <w:sz w:val="22"/>
                        <w:szCs w:val="22"/>
                      </w:rPr>
                    </w:pPr>
                    <w:r w:rsidRPr="0061615F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  <w:p w:rsidR="00711B7C" w:rsidRDefault="00711B7C" w:rsidP="00A73C72">
            <w:pPr>
              <w:rPr>
                <w:sz w:val="22"/>
                <w:szCs w:val="22"/>
              </w:rPr>
            </w:pPr>
          </w:p>
          <w:p w:rsidR="00711B7C" w:rsidRDefault="00711B7C" w:rsidP="00A73C72">
            <w:pPr>
              <w:rPr>
                <w:sz w:val="22"/>
                <w:szCs w:val="22"/>
              </w:rPr>
            </w:pPr>
          </w:p>
        </w:tc>
      </w:tr>
      <w:tr w:rsidR="005827CE" w:rsidRPr="0048223D" w:rsidTr="003479DE">
        <w:trPr>
          <w:trHeight w:val="303"/>
          <w:jc w:val="center"/>
        </w:trPr>
        <w:tc>
          <w:tcPr>
            <w:tcW w:w="10289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0066"/>
            <w:vAlign w:val="center"/>
          </w:tcPr>
          <w:p w:rsidR="005827CE" w:rsidRPr="007B4719" w:rsidRDefault="00E23A0F" w:rsidP="00201B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Please list and provide contact details below of any current or previous professionals involved: </w:t>
            </w:r>
            <w:r w:rsidR="009409BF">
              <w:rPr>
                <w:sz w:val="22"/>
                <w:szCs w:val="22"/>
              </w:rPr>
              <w:t xml:space="preserve">Including Physiotherapist, Occupational Therapist, Social Worker, Clinical Psychologist, Psychiatrist, </w:t>
            </w:r>
            <w:r w:rsidR="00201B1D">
              <w:rPr>
                <w:sz w:val="22"/>
                <w:szCs w:val="22"/>
              </w:rPr>
              <w:t>s</w:t>
            </w:r>
            <w:r w:rsidR="000C76B6">
              <w:rPr>
                <w:sz w:val="22"/>
                <w:szCs w:val="22"/>
              </w:rPr>
              <w:t xml:space="preserve">chool </w:t>
            </w:r>
            <w:r w:rsidR="00201B1D">
              <w:rPr>
                <w:sz w:val="22"/>
                <w:szCs w:val="22"/>
              </w:rPr>
              <w:t>c</w:t>
            </w:r>
            <w:r w:rsidR="000C76B6">
              <w:rPr>
                <w:sz w:val="22"/>
                <w:szCs w:val="22"/>
              </w:rPr>
              <w:t>ounsellor</w:t>
            </w:r>
            <w:r w:rsidR="005C2A20">
              <w:rPr>
                <w:sz w:val="22"/>
                <w:szCs w:val="22"/>
              </w:rPr>
              <w:t xml:space="preserve"> etc.</w:t>
            </w:r>
          </w:p>
        </w:tc>
      </w:tr>
      <w:tr w:rsidR="005827CE" w:rsidRPr="0048223D" w:rsidTr="003479DE">
        <w:trPr>
          <w:trHeight w:val="303"/>
          <w:jc w:val="center"/>
        </w:trPr>
        <w:tc>
          <w:tcPr>
            <w:tcW w:w="257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0066"/>
            <w:vAlign w:val="center"/>
          </w:tcPr>
          <w:p w:rsidR="005827CE" w:rsidRPr="007B4719" w:rsidRDefault="005827CE" w:rsidP="005827CE">
            <w:pPr>
              <w:rPr>
                <w:sz w:val="22"/>
                <w:szCs w:val="22"/>
              </w:rPr>
            </w:pPr>
            <w:r w:rsidRPr="007B4719">
              <w:rPr>
                <w:sz w:val="22"/>
                <w:szCs w:val="22"/>
              </w:rPr>
              <w:t>Name</w:t>
            </w:r>
          </w:p>
        </w:tc>
        <w:tc>
          <w:tcPr>
            <w:tcW w:w="36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0066"/>
            <w:vAlign w:val="center"/>
          </w:tcPr>
          <w:p w:rsidR="005827CE" w:rsidRPr="007B4719" w:rsidRDefault="005827CE" w:rsidP="000C76B6">
            <w:pPr>
              <w:rPr>
                <w:sz w:val="22"/>
                <w:szCs w:val="22"/>
              </w:rPr>
            </w:pPr>
            <w:r w:rsidRPr="007B4719">
              <w:rPr>
                <w:sz w:val="22"/>
                <w:szCs w:val="22"/>
              </w:rPr>
              <w:t>Type of Professional</w:t>
            </w:r>
            <w:r w:rsidR="000C76B6">
              <w:rPr>
                <w:sz w:val="22"/>
                <w:szCs w:val="22"/>
              </w:rPr>
              <w:t xml:space="preserve"> and description of intervention/ support offered</w:t>
            </w:r>
          </w:p>
        </w:tc>
        <w:tc>
          <w:tcPr>
            <w:tcW w:w="405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0066"/>
            <w:vAlign w:val="center"/>
          </w:tcPr>
          <w:p w:rsidR="005827CE" w:rsidRPr="007B4719" w:rsidRDefault="005827CE" w:rsidP="005827CE">
            <w:pPr>
              <w:rPr>
                <w:sz w:val="22"/>
                <w:szCs w:val="22"/>
              </w:rPr>
            </w:pPr>
            <w:r w:rsidRPr="007B4719">
              <w:rPr>
                <w:sz w:val="22"/>
                <w:szCs w:val="22"/>
              </w:rPr>
              <w:t>Contact Details</w:t>
            </w:r>
          </w:p>
        </w:tc>
      </w:tr>
      <w:tr w:rsidR="005827CE" w:rsidRPr="0048223D" w:rsidTr="000C76B6">
        <w:trPr>
          <w:trHeight w:val="726"/>
          <w:jc w:val="center"/>
        </w:trPr>
        <w:sdt>
          <w:sdtPr>
            <w:rPr>
              <w:rStyle w:val="TextChar"/>
            </w:rPr>
            <w:alias w:val="Contact P1"/>
            <w:tag w:val="Contact P1"/>
            <w:id w:val="-327830176"/>
            <w:placeholder>
              <w:docPart w:val="1386464C812C456A91313DCE255543C0"/>
            </w:placeholder>
            <w:showingPlcHdr/>
          </w:sdtPr>
          <w:sdtEndPr>
            <w:rPr>
              <w:rStyle w:val="DefaultParagraphFont"/>
              <w:sz w:val="22"/>
              <w:szCs w:val="22"/>
            </w:rPr>
          </w:sdtEndPr>
          <w:sdtContent>
            <w:tc>
              <w:tcPr>
                <w:tcW w:w="2572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827CE" w:rsidRPr="007B4719" w:rsidRDefault="005827CE" w:rsidP="005827CE">
                <w:pPr>
                  <w:rPr>
                    <w:sz w:val="22"/>
                    <w:szCs w:val="22"/>
                  </w:rPr>
                </w:pPr>
                <w:r w:rsidRPr="006161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TextChar"/>
            </w:rPr>
            <w:alias w:val="Prof 1"/>
            <w:tag w:val="Prof 1"/>
            <w:id w:val="-1832818554"/>
            <w:placeholder>
              <w:docPart w:val="F18BCF61F7F34CFA95D69D2877618A63"/>
            </w:placeholder>
            <w:showingPlcHdr/>
          </w:sdtPr>
          <w:sdtEndPr>
            <w:rPr>
              <w:rStyle w:val="DefaultParagraphFont"/>
              <w:sz w:val="22"/>
              <w:szCs w:val="22"/>
            </w:rPr>
          </w:sdtEndPr>
          <w:sdtContent>
            <w:tc>
              <w:tcPr>
                <w:tcW w:w="3660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827CE" w:rsidRPr="007B4719" w:rsidRDefault="005827CE" w:rsidP="005827CE">
                <w:pPr>
                  <w:rPr>
                    <w:sz w:val="22"/>
                    <w:szCs w:val="22"/>
                  </w:rPr>
                </w:pPr>
                <w:r w:rsidRPr="006161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TextChar"/>
            </w:rPr>
            <w:alias w:val="P1 Add"/>
            <w:tag w:val="P1 Add"/>
            <w:id w:val="-594482192"/>
            <w:placeholder>
              <w:docPart w:val="EC37C1C8BA114ADE997CE6DA56CEA875"/>
            </w:placeholder>
            <w:showingPlcHdr/>
          </w:sdtPr>
          <w:sdtEndPr>
            <w:rPr>
              <w:rStyle w:val="DefaultParagraphFont"/>
              <w:sz w:val="22"/>
              <w:szCs w:val="22"/>
            </w:rPr>
          </w:sdtEndPr>
          <w:sdtContent>
            <w:tc>
              <w:tcPr>
                <w:tcW w:w="4057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827CE" w:rsidRPr="007B4719" w:rsidRDefault="005827CE" w:rsidP="005827CE">
                <w:pPr>
                  <w:rPr>
                    <w:sz w:val="22"/>
                    <w:szCs w:val="22"/>
                  </w:rPr>
                </w:pPr>
                <w:r w:rsidRPr="006161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27CE" w:rsidRPr="0048223D" w:rsidTr="000C76B6">
        <w:trPr>
          <w:trHeight w:val="808"/>
          <w:jc w:val="center"/>
        </w:trPr>
        <w:sdt>
          <w:sdtPr>
            <w:rPr>
              <w:rStyle w:val="TextChar"/>
            </w:rPr>
            <w:alias w:val="Contact P1"/>
            <w:tag w:val="Contact P1"/>
            <w:id w:val="24914904"/>
            <w:placeholder>
              <w:docPart w:val="4702F2E9230742808E1BC6C34D83EE32"/>
            </w:placeholder>
            <w:showingPlcHdr/>
          </w:sdtPr>
          <w:sdtEndPr>
            <w:rPr>
              <w:rStyle w:val="DefaultParagraphFont"/>
              <w:sz w:val="22"/>
              <w:szCs w:val="22"/>
            </w:rPr>
          </w:sdtEndPr>
          <w:sdtContent>
            <w:tc>
              <w:tcPr>
                <w:tcW w:w="2572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827CE" w:rsidRPr="007B4719" w:rsidRDefault="005827CE" w:rsidP="005827CE">
                <w:pPr>
                  <w:rPr>
                    <w:sz w:val="22"/>
                    <w:szCs w:val="22"/>
                  </w:rPr>
                </w:pPr>
                <w:r w:rsidRPr="006161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TextChar"/>
            </w:rPr>
            <w:alias w:val="Prof 1"/>
            <w:tag w:val="Prof 1"/>
            <w:id w:val="1220395837"/>
            <w:placeholder>
              <w:docPart w:val="3B67111E80A1414C82410A649893B23F"/>
            </w:placeholder>
            <w:showingPlcHdr/>
          </w:sdtPr>
          <w:sdtEndPr>
            <w:rPr>
              <w:rStyle w:val="DefaultParagraphFont"/>
              <w:sz w:val="22"/>
              <w:szCs w:val="22"/>
            </w:rPr>
          </w:sdtEndPr>
          <w:sdtContent>
            <w:tc>
              <w:tcPr>
                <w:tcW w:w="3660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827CE" w:rsidRPr="007B4719" w:rsidRDefault="005827CE" w:rsidP="005827CE">
                <w:pPr>
                  <w:rPr>
                    <w:sz w:val="22"/>
                    <w:szCs w:val="22"/>
                  </w:rPr>
                </w:pPr>
                <w:r w:rsidRPr="006161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TextChar"/>
            </w:rPr>
            <w:alias w:val="P1 Add"/>
            <w:tag w:val="P1 Add"/>
            <w:id w:val="1834028296"/>
            <w:placeholder>
              <w:docPart w:val="89FA36A0B4C6413C985D1974797AB555"/>
            </w:placeholder>
            <w:showingPlcHdr/>
          </w:sdtPr>
          <w:sdtEndPr>
            <w:rPr>
              <w:rStyle w:val="DefaultParagraphFont"/>
              <w:sz w:val="22"/>
              <w:szCs w:val="22"/>
            </w:rPr>
          </w:sdtEndPr>
          <w:sdtContent>
            <w:tc>
              <w:tcPr>
                <w:tcW w:w="4057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827CE" w:rsidRPr="007B4719" w:rsidRDefault="005827CE" w:rsidP="005827CE">
                <w:pPr>
                  <w:rPr>
                    <w:sz w:val="22"/>
                    <w:szCs w:val="22"/>
                  </w:rPr>
                </w:pPr>
                <w:r w:rsidRPr="006161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27CE" w:rsidRPr="0048223D" w:rsidTr="000C76B6">
        <w:trPr>
          <w:trHeight w:val="821"/>
          <w:jc w:val="center"/>
        </w:trPr>
        <w:sdt>
          <w:sdtPr>
            <w:rPr>
              <w:rStyle w:val="TextChar"/>
            </w:rPr>
            <w:alias w:val="Contact P1"/>
            <w:tag w:val="Contact P1"/>
            <w:id w:val="-894886079"/>
            <w:placeholder>
              <w:docPart w:val="3184D7DB550547CE8D6686CA622CCF2F"/>
            </w:placeholder>
            <w:showingPlcHdr/>
          </w:sdtPr>
          <w:sdtEndPr>
            <w:rPr>
              <w:rStyle w:val="DefaultParagraphFont"/>
              <w:sz w:val="22"/>
              <w:szCs w:val="22"/>
            </w:rPr>
          </w:sdtEndPr>
          <w:sdtContent>
            <w:tc>
              <w:tcPr>
                <w:tcW w:w="2572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827CE" w:rsidRPr="007B4719" w:rsidRDefault="005827CE" w:rsidP="005827CE">
                <w:pPr>
                  <w:rPr>
                    <w:sz w:val="22"/>
                    <w:szCs w:val="22"/>
                  </w:rPr>
                </w:pPr>
                <w:r w:rsidRPr="006161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TextChar"/>
            </w:rPr>
            <w:alias w:val="Prof 1"/>
            <w:tag w:val="Prof 1"/>
            <w:id w:val="1055589257"/>
            <w:placeholder>
              <w:docPart w:val="D055C4ED4509425A8DE05E2B83C16C69"/>
            </w:placeholder>
            <w:showingPlcHdr/>
          </w:sdtPr>
          <w:sdtEndPr>
            <w:rPr>
              <w:rStyle w:val="DefaultParagraphFont"/>
              <w:sz w:val="22"/>
              <w:szCs w:val="22"/>
            </w:rPr>
          </w:sdtEndPr>
          <w:sdtContent>
            <w:tc>
              <w:tcPr>
                <w:tcW w:w="3660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827CE" w:rsidRPr="007B4719" w:rsidRDefault="005827CE" w:rsidP="005827CE">
                <w:pPr>
                  <w:rPr>
                    <w:sz w:val="22"/>
                    <w:szCs w:val="22"/>
                  </w:rPr>
                </w:pPr>
                <w:r w:rsidRPr="006161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TextChar"/>
            </w:rPr>
            <w:alias w:val="P1 Add"/>
            <w:tag w:val="P1 Add"/>
            <w:id w:val="-618762193"/>
            <w:placeholder>
              <w:docPart w:val="FB26F3099F2142EAB584BD617C8B2A54"/>
            </w:placeholder>
            <w:showingPlcHdr/>
          </w:sdtPr>
          <w:sdtEndPr>
            <w:rPr>
              <w:rStyle w:val="DefaultParagraphFont"/>
              <w:sz w:val="22"/>
              <w:szCs w:val="22"/>
            </w:rPr>
          </w:sdtEndPr>
          <w:sdtContent>
            <w:tc>
              <w:tcPr>
                <w:tcW w:w="4057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5827CE" w:rsidRPr="007B4719" w:rsidRDefault="005827CE" w:rsidP="005827CE">
                <w:pPr>
                  <w:rPr>
                    <w:sz w:val="22"/>
                    <w:szCs w:val="22"/>
                  </w:rPr>
                </w:pPr>
                <w:r w:rsidRPr="006161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76B6" w:rsidRPr="0048223D" w:rsidTr="000C76B6">
        <w:trPr>
          <w:trHeight w:val="821"/>
          <w:jc w:val="center"/>
        </w:trPr>
        <w:sdt>
          <w:sdtPr>
            <w:rPr>
              <w:rStyle w:val="TextChar"/>
            </w:rPr>
            <w:alias w:val="Contact P1"/>
            <w:tag w:val="Contact P1"/>
            <w:id w:val="1715001030"/>
            <w:placeholder>
              <w:docPart w:val="B68A2C53CD5449F3B5EBF41C5C3977D2"/>
            </w:placeholder>
            <w:showingPlcHdr/>
          </w:sdtPr>
          <w:sdtEndPr>
            <w:rPr>
              <w:rStyle w:val="DefaultParagraphFont"/>
              <w:sz w:val="22"/>
              <w:szCs w:val="22"/>
            </w:rPr>
          </w:sdtEndPr>
          <w:sdtContent>
            <w:tc>
              <w:tcPr>
                <w:tcW w:w="2572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0C76B6" w:rsidRDefault="000C76B6" w:rsidP="000C76B6">
                <w:pPr>
                  <w:rPr>
                    <w:rStyle w:val="TextChar"/>
                  </w:rPr>
                </w:pPr>
                <w:r w:rsidRPr="006161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TextChar"/>
            </w:rPr>
            <w:alias w:val="Prof 1"/>
            <w:tag w:val="Prof 1"/>
            <w:id w:val="-535805801"/>
            <w:placeholder>
              <w:docPart w:val="59B3A20EC984425F85F6575E6B7E3DC1"/>
            </w:placeholder>
            <w:showingPlcHdr/>
          </w:sdtPr>
          <w:sdtEndPr>
            <w:rPr>
              <w:rStyle w:val="DefaultParagraphFont"/>
              <w:sz w:val="22"/>
              <w:szCs w:val="22"/>
            </w:rPr>
          </w:sdtEndPr>
          <w:sdtContent>
            <w:tc>
              <w:tcPr>
                <w:tcW w:w="3660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0C76B6" w:rsidRDefault="000C76B6" w:rsidP="000C76B6">
                <w:pPr>
                  <w:rPr>
                    <w:rStyle w:val="TextChar"/>
                  </w:rPr>
                </w:pPr>
                <w:r w:rsidRPr="006161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TextChar"/>
            </w:rPr>
            <w:alias w:val="P1 Add"/>
            <w:tag w:val="P1 Add"/>
            <w:id w:val="785007102"/>
            <w:placeholder>
              <w:docPart w:val="677622F9FB41414C81C6C9ED374A216D"/>
            </w:placeholder>
            <w:showingPlcHdr/>
          </w:sdtPr>
          <w:sdtEndPr>
            <w:rPr>
              <w:rStyle w:val="DefaultParagraphFont"/>
              <w:sz w:val="22"/>
              <w:szCs w:val="22"/>
            </w:rPr>
          </w:sdtEndPr>
          <w:sdtContent>
            <w:tc>
              <w:tcPr>
                <w:tcW w:w="4057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0C76B6" w:rsidRDefault="000C76B6" w:rsidP="000C76B6">
                <w:pPr>
                  <w:rPr>
                    <w:rStyle w:val="TextChar"/>
                  </w:rPr>
                </w:pPr>
                <w:r w:rsidRPr="006161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76B6" w:rsidRPr="0048223D" w:rsidTr="000C76B6">
        <w:trPr>
          <w:trHeight w:val="821"/>
          <w:jc w:val="center"/>
        </w:trPr>
        <w:sdt>
          <w:sdtPr>
            <w:rPr>
              <w:rStyle w:val="TextChar"/>
            </w:rPr>
            <w:alias w:val="Contact P1"/>
            <w:tag w:val="Contact P1"/>
            <w:id w:val="282771359"/>
            <w:placeholder>
              <w:docPart w:val="135A8FC94BB14BB6B361E76B20BE4F62"/>
            </w:placeholder>
            <w:showingPlcHdr/>
          </w:sdtPr>
          <w:sdtEndPr>
            <w:rPr>
              <w:rStyle w:val="DefaultParagraphFont"/>
              <w:sz w:val="22"/>
              <w:szCs w:val="22"/>
            </w:rPr>
          </w:sdtEndPr>
          <w:sdtContent>
            <w:tc>
              <w:tcPr>
                <w:tcW w:w="2572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0C76B6" w:rsidRDefault="000C76B6" w:rsidP="000C76B6">
                <w:pPr>
                  <w:rPr>
                    <w:rStyle w:val="TextChar"/>
                  </w:rPr>
                </w:pPr>
                <w:r w:rsidRPr="006161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TextChar"/>
            </w:rPr>
            <w:alias w:val="Prof 1"/>
            <w:tag w:val="Prof 1"/>
            <w:id w:val="-1796827627"/>
            <w:placeholder>
              <w:docPart w:val="A2AB01D2EA134902BE01B89FC3B2D944"/>
            </w:placeholder>
            <w:showingPlcHdr/>
          </w:sdtPr>
          <w:sdtEndPr>
            <w:rPr>
              <w:rStyle w:val="DefaultParagraphFont"/>
              <w:sz w:val="22"/>
              <w:szCs w:val="22"/>
            </w:rPr>
          </w:sdtEndPr>
          <w:sdtContent>
            <w:tc>
              <w:tcPr>
                <w:tcW w:w="3660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0C76B6" w:rsidRDefault="000C76B6" w:rsidP="000C76B6">
                <w:pPr>
                  <w:rPr>
                    <w:rStyle w:val="TextChar"/>
                  </w:rPr>
                </w:pPr>
                <w:r w:rsidRPr="006161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TextChar"/>
            </w:rPr>
            <w:alias w:val="P1 Add"/>
            <w:tag w:val="P1 Add"/>
            <w:id w:val="-88017044"/>
            <w:placeholder>
              <w:docPart w:val="60226B70E79D4521BA0C2D2702C72C78"/>
            </w:placeholder>
            <w:showingPlcHdr/>
          </w:sdtPr>
          <w:sdtEndPr>
            <w:rPr>
              <w:rStyle w:val="DefaultParagraphFont"/>
              <w:sz w:val="22"/>
              <w:szCs w:val="22"/>
            </w:rPr>
          </w:sdtEndPr>
          <w:sdtContent>
            <w:tc>
              <w:tcPr>
                <w:tcW w:w="4057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0C76B6" w:rsidRDefault="000C76B6" w:rsidP="000C76B6">
                <w:pPr>
                  <w:rPr>
                    <w:rStyle w:val="TextChar"/>
                  </w:rPr>
                </w:pPr>
                <w:r w:rsidRPr="006161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27CE" w:rsidRPr="0048223D" w:rsidTr="00A73C72">
        <w:trPr>
          <w:trHeight w:val="303"/>
          <w:jc w:val="center"/>
        </w:trPr>
        <w:tc>
          <w:tcPr>
            <w:tcW w:w="10289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C76B6" w:rsidRDefault="005827CE" w:rsidP="00582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this patient known to </w:t>
            </w:r>
            <w:r w:rsidR="000C76B6">
              <w:rPr>
                <w:sz w:val="22"/>
                <w:szCs w:val="22"/>
              </w:rPr>
              <w:t xml:space="preserve">any </w:t>
            </w:r>
            <w:r>
              <w:rPr>
                <w:sz w:val="22"/>
                <w:szCs w:val="22"/>
              </w:rPr>
              <w:t xml:space="preserve">specialist </w:t>
            </w:r>
            <w:r w:rsidR="000C76B6">
              <w:rPr>
                <w:sz w:val="22"/>
                <w:szCs w:val="22"/>
              </w:rPr>
              <w:t xml:space="preserve">medical </w:t>
            </w:r>
            <w:r>
              <w:rPr>
                <w:sz w:val="22"/>
                <w:szCs w:val="22"/>
              </w:rPr>
              <w:t>teams</w:t>
            </w:r>
            <w:r w:rsidR="000C76B6">
              <w:rPr>
                <w:sz w:val="22"/>
                <w:szCs w:val="22"/>
              </w:rPr>
              <w:t>, including mental health teams</w:t>
            </w:r>
          </w:p>
          <w:p w:rsidR="005827CE" w:rsidRDefault="005827CE" w:rsidP="00582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0C76B6">
              <w:rPr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Pr="0048223D">
              <w:rPr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45469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4822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  <w:r w:rsidRPr="0048223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No</w:t>
            </w:r>
            <w:r w:rsidRPr="0048223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96915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48223D">
              <w:rPr>
                <w:sz w:val="22"/>
                <w:szCs w:val="22"/>
              </w:rPr>
              <w:t xml:space="preserve">  </w:t>
            </w:r>
          </w:p>
          <w:p w:rsidR="005827CE" w:rsidRDefault="005827CE" w:rsidP="00582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yes, please provide details.</w:t>
            </w:r>
          </w:p>
          <w:sdt>
            <w:sdtPr>
              <w:rPr>
                <w:rStyle w:val="TextChar"/>
              </w:rPr>
              <w:alias w:val="Known to GOSH"/>
              <w:tag w:val="Known to GOSH"/>
              <w:id w:val="1083576454"/>
              <w:placeholder>
                <w:docPart w:val="A038136755F24C9F833D43F30CB8D87F"/>
              </w:placeholder>
              <w:showingPlcHdr/>
            </w:sdtPr>
            <w:sdtEndPr>
              <w:rPr>
                <w:rStyle w:val="DefaultParagraphFont"/>
                <w:sz w:val="22"/>
                <w:szCs w:val="22"/>
              </w:rPr>
            </w:sdtEndPr>
            <w:sdtContent>
              <w:p w:rsidR="005827CE" w:rsidRDefault="005827CE" w:rsidP="005827CE">
                <w:pPr>
                  <w:rPr>
                    <w:sz w:val="22"/>
                    <w:szCs w:val="22"/>
                  </w:rPr>
                </w:pPr>
                <w:r w:rsidRPr="0061615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5827CE" w:rsidRPr="007B4719" w:rsidRDefault="005827CE" w:rsidP="005827CE">
            <w:pPr>
              <w:rPr>
                <w:sz w:val="22"/>
                <w:szCs w:val="22"/>
              </w:rPr>
            </w:pPr>
          </w:p>
        </w:tc>
      </w:tr>
      <w:tr w:rsidR="005827CE" w:rsidRPr="0048223D" w:rsidTr="00A73C72">
        <w:trPr>
          <w:trHeight w:val="303"/>
          <w:jc w:val="center"/>
        </w:trPr>
        <w:tc>
          <w:tcPr>
            <w:tcW w:w="10289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A5EDD" w:rsidRDefault="005827CE" w:rsidP="00582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Have you referred this </w:t>
            </w:r>
            <w:r w:rsidR="00E23A0F">
              <w:rPr>
                <w:sz w:val="22"/>
                <w:szCs w:val="22"/>
              </w:rPr>
              <w:t>patient to any other services</w:t>
            </w:r>
            <w:r w:rsidR="00FA5EDD">
              <w:rPr>
                <w:sz w:val="22"/>
                <w:szCs w:val="22"/>
              </w:rPr>
              <w:t xml:space="preserve"> e.g. other specialists, </w:t>
            </w:r>
            <w:r w:rsidR="005C2A20">
              <w:rPr>
                <w:sz w:val="22"/>
                <w:szCs w:val="22"/>
              </w:rPr>
              <w:t xml:space="preserve">emotional wellbeing services, </w:t>
            </w:r>
            <w:r w:rsidR="00FA5EDD">
              <w:rPr>
                <w:sz w:val="22"/>
                <w:szCs w:val="22"/>
              </w:rPr>
              <w:t>pain or therapy teams</w:t>
            </w:r>
            <w:r w:rsidR="00E23A0F">
              <w:rPr>
                <w:sz w:val="22"/>
                <w:szCs w:val="22"/>
              </w:rPr>
              <w:t>?</w:t>
            </w:r>
          </w:p>
          <w:p w:rsidR="005827CE" w:rsidRDefault="00FA5EDD" w:rsidP="00582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</w:t>
            </w:r>
            <w:r w:rsidR="00E23A0F">
              <w:rPr>
                <w:sz w:val="22"/>
                <w:szCs w:val="22"/>
              </w:rPr>
              <w:t xml:space="preserve">                              </w:t>
            </w:r>
            <w:r>
              <w:rPr>
                <w:sz w:val="22"/>
                <w:szCs w:val="22"/>
              </w:rPr>
              <w:t xml:space="preserve"> </w:t>
            </w:r>
            <w:r w:rsidR="005827CE" w:rsidRPr="0048223D">
              <w:rPr>
                <w:sz w:val="22"/>
                <w:szCs w:val="22"/>
              </w:rPr>
              <w:t xml:space="preserve">Yes </w:t>
            </w:r>
            <w:r w:rsidR="005827CE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79182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7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827CE">
              <w:rPr>
                <w:sz w:val="22"/>
                <w:szCs w:val="22"/>
              </w:rPr>
              <w:t xml:space="preserve">  </w:t>
            </w:r>
            <w:r w:rsidR="005827CE" w:rsidRPr="0048223D">
              <w:rPr>
                <w:sz w:val="22"/>
                <w:szCs w:val="22"/>
              </w:rPr>
              <w:t xml:space="preserve">    </w:t>
            </w:r>
            <w:r w:rsidR="005827CE">
              <w:rPr>
                <w:sz w:val="22"/>
                <w:szCs w:val="22"/>
              </w:rPr>
              <w:t>No</w:t>
            </w:r>
            <w:r w:rsidR="005827CE" w:rsidRPr="0048223D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168164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7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827CE" w:rsidRPr="0048223D">
              <w:rPr>
                <w:sz w:val="22"/>
                <w:szCs w:val="22"/>
              </w:rPr>
              <w:t xml:space="preserve">  </w:t>
            </w:r>
          </w:p>
          <w:p w:rsidR="005827CE" w:rsidRDefault="005827CE" w:rsidP="00582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yes, please provide details.</w:t>
            </w:r>
          </w:p>
          <w:sdt>
            <w:sdtPr>
              <w:rPr>
                <w:rStyle w:val="TextChar"/>
              </w:rPr>
              <w:alias w:val="Other specialties"/>
              <w:tag w:val="Other specialties"/>
              <w:id w:val="1118484744"/>
              <w:placeholder>
                <w:docPart w:val="8A395E8047CC437A98DD3BB543C6FA19"/>
              </w:placeholder>
              <w:showingPlcHdr/>
            </w:sdtPr>
            <w:sdtEndPr>
              <w:rPr>
                <w:rStyle w:val="DefaultParagraphFont"/>
                <w:sz w:val="22"/>
                <w:szCs w:val="22"/>
              </w:rPr>
            </w:sdtEndPr>
            <w:sdtContent>
              <w:p w:rsidR="005827CE" w:rsidRDefault="005827CE" w:rsidP="005827CE">
                <w:pPr>
                  <w:rPr>
                    <w:sz w:val="22"/>
                    <w:szCs w:val="22"/>
                  </w:rPr>
                </w:pPr>
                <w:r w:rsidRPr="0061615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5827CE" w:rsidRDefault="005827CE" w:rsidP="005827CE">
            <w:pPr>
              <w:rPr>
                <w:sz w:val="22"/>
                <w:szCs w:val="22"/>
              </w:rPr>
            </w:pPr>
          </w:p>
          <w:p w:rsidR="009D6683" w:rsidRDefault="009D6683" w:rsidP="005827CE">
            <w:pPr>
              <w:rPr>
                <w:sz w:val="22"/>
                <w:szCs w:val="22"/>
              </w:rPr>
            </w:pPr>
          </w:p>
          <w:p w:rsidR="009D6683" w:rsidRDefault="009D6683" w:rsidP="005827CE">
            <w:pPr>
              <w:rPr>
                <w:sz w:val="22"/>
                <w:szCs w:val="22"/>
              </w:rPr>
            </w:pPr>
          </w:p>
        </w:tc>
      </w:tr>
      <w:tr w:rsidR="00AA6526" w:rsidRPr="0048223D" w:rsidTr="003479DE">
        <w:trPr>
          <w:trHeight w:hRule="exact" w:val="347"/>
          <w:jc w:val="center"/>
        </w:trPr>
        <w:tc>
          <w:tcPr>
            <w:tcW w:w="10289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B0F0"/>
            <w:vAlign w:val="center"/>
          </w:tcPr>
          <w:p w:rsidR="00AA6526" w:rsidRDefault="00F72426" w:rsidP="00892C16">
            <w:pPr>
              <w:rPr>
                <w:sz w:val="22"/>
                <w:szCs w:val="22"/>
              </w:rPr>
            </w:pPr>
            <w:r>
              <w:br w:type="page"/>
            </w:r>
            <w:r w:rsidR="00716F1D">
              <w:rPr>
                <w:b/>
                <w:sz w:val="22"/>
                <w:szCs w:val="22"/>
              </w:rPr>
              <w:t>MEDICAL HISTORY</w:t>
            </w:r>
            <w:r w:rsidR="00057DCB">
              <w:rPr>
                <w:b/>
                <w:sz w:val="22"/>
                <w:szCs w:val="22"/>
              </w:rPr>
              <w:t xml:space="preserve"> and </w:t>
            </w:r>
            <w:r w:rsidR="005C2A20">
              <w:rPr>
                <w:b/>
                <w:sz w:val="22"/>
                <w:szCs w:val="22"/>
              </w:rPr>
              <w:t>EMOTIONAL WELLBEING</w:t>
            </w:r>
          </w:p>
          <w:p w:rsidR="009D6683" w:rsidRPr="0048223D" w:rsidRDefault="009D6683" w:rsidP="00892C16">
            <w:pPr>
              <w:rPr>
                <w:sz w:val="22"/>
                <w:szCs w:val="22"/>
              </w:rPr>
            </w:pPr>
          </w:p>
        </w:tc>
      </w:tr>
      <w:tr w:rsidR="00AA6526" w:rsidRPr="0048223D" w:rsidTr="00A73C72">
        <w:trPr>
          <w:trHeight w:val="445"/>
          <w:jc w:val="center"/>
        </w:trPr>
        <w:tc>
          <w:tcPr>
            <w:tcW w:w="10289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A6526" w:rsidRDefault="00AA6526" w:rsidP="00A73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Relevant M</w:t>
            </w:r>
            <w:r w:rsidR="00716F1D">
              <w:rPr>
                <w:sz w:val="22"/>
                <w:szCs w:val="22"/>
              </w:rPr>
              <w:t xml:space="preserve">edical </w:t>
            </w:r>
            <w:r>
              <w:rPr>
                <w:sz w:val="22"/>
                <w:szCs w:val="22"/>
              </w:rPr>
              <w:t>H</w:t>
            </w:r>
            <w:r w:rsidR="00716F1D">
              <w:rPr>
                <w:sz w:val="22"/>
                <w:szCs w:val="22"/>
              </w:rPr>
              <w:t xml:space="preserve">istory </w:t>
            </w:r>
            <w:r w:rsidR="00057DCB">
              <w:rPr>
                <w:sz w:val="22"/>
                <w:szCs w:val="22"/>
              </w:rPr>
              <w:t xml:space="preserve">including mental health </w:t>
            </w:r>
            <w:r w:rsidR="00716F1D">
              <w:rPr>
                <w:sz w:val="22"/>
                <w:szCs w:val="22"/>
              </w:rPr>
              <w:t>and relevant current information</w:t>
            </w:r>
            <w:r>
              <w:rPr>
                <w:sz w:val="22"/>
                <w:szCs w:val="22"/>
              </w:rPr>
              <w:t xml:space="preserve">: </w:t>
            </w:r>
          </w:p>
          <w:sdt>
            <w:sdtPr>
              <w:rPr>
                <w:rStyle w:val="TextChar"/>
              </w:rPr>
              <w:alias w:val="PMH"/>
              <w:tag w:val="PMH"/>
              <w:id w:val="322086433"/>
              <w:placeholder>
                <w:docPart w:val="8EA68727E35D4CCB8365EEF7F3DDD37F"/>
              </w:placeholder>
              <w:showingPlcHdr/>
            </w:sdtPr>
            <w:sdtEndPr>
              <w:rPr>
                <w:rStyle w:val="DefaultParagraphFont"/>
                <w:sz w:val="22"/>
                <w:szCs w:val="22"/>
              </w:rPr>
            </w:sdtEndPr>
            <w:sdtContent>
              <w:p w:rsidR="00AA6526" w:rsidRDefault="00892C16" w:rsidP="00A73C72">
                <w:pPr>
                  <w:rPr>
                    <w:sz w:val="22"/>
                    <w:szCs w:val="22"/>
                  </w:rPr>
                </w:pPr>
                <w:r w:rsidRPr="0061615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AA6526" w:rsidRDefault="00AA6526" w:rsidP="00A73C72">
            <w:pPr>
              <w:rPr>
                <w:sz w:val="22"/>
                <w:szCs w:val="22"/>
              </w:rPr>
            </w:pPr>
          </w:p>
          <w:p w:rsidR="00B958B9" w:rsidRDefault="00B958B9" w:rsidP="00A73C72">
            <w:pPr>
              <w:rPr>
                <w:sz w:val="22"/>
                <w:szCs w:val="22"/>
              </w:rPr>
            </w:pPr>
          </w:p>
          <w:p w:rsidR="00B958B9" w:rsidRDefault="00B958B9" w:rsidP="00A73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this young person have acute or previous thoughts of self-harm?                                                                          </w:t>
            </w:r>
            <w:r w:rsidRPr="0048223D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98713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48223D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22"/>
                  <w:szCs w:val="22"/>
                </w:rPr>
                <w:id w:val="42600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:rsidR="00892C16" w:rsidRDefault="00892C16" w:rsidP="00A73C72">
            <w:pPr>
              <w:rPr>
                <w:sz w:val="22"/>
                <w:szCs w:val="22"/>
              </w:rPr>
            </w:pPr>
          </w:p>
          <w:p w:rsidR="00892C16" w:rsidRDefault="00B958B9" w:rsidP="00A73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</w:t>
            </w:r>
            <w:r w:rsidRPr="00B958B9">
              <w:rPr>
                <w:sz w:val="22"/>
                <w:szCs w:val="22"/>
              </w:rPr>
              <w:t xml:space="preserve"> this young person </w:t>
            </w:r>
            <w:r>
              <w:rPr>
                <w:sz w:val="22"/>
                <w:szCs w:val="22"/>
              </w:rPr>
              <w:t>had thoughts of suicid</w:t>
            </w:r>
            <w:r w:rsidR="00E029C5">
              <w:rPr>
                <w:sz w:val="22"/>
                <w:szCs w:val="22"/>
              </w:rPr>
              <w:t xml:space="preserve">e, </w:t>
            </w:r>
            <w:r>
              <w:rPr>
                <w:sz w:val="22"/>
                <w:szCs w:val="22"/>
              </w:rPr>
              <w:t>suicidal intent</w:t>
            </w:r>
            <w:r w:rsidR="00E029C5">
              <w:rPr>
                <w:sz w:val="22"/>
                <w:szCs w:val="22"/>
              </w:rPr>
              <w:t xml:space="preserve"> or attempted suicide</w:t>
            </w:r>
            <w:r>
              <w:rPr>
                <w:sz w:val="22"/>
                <w:szCs w:val="22"/>
              </w:rPr>
              <w:t xml:space="preserve"> in the past or currently? </w:t>
            </w:r>
          </w:p>
          <w:p w:rsidR="00B958B9" w:rsidRDefault="00B958B9" w:rsidP="00A73C72">
            <w:pPr>
              <w:rPr>
                <w:sz w:val="22"/>
                <w:szCs w:val="22"/>
              </w:rPr>
            </w:pPr>
            <w:r w:rsidRPr="0048223D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136749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48223D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22"/>
                  <w:szCs w:val="22"/>
                </w:rPr>
                <w:id w:val="-102909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:rsidR="00E029C5" w:rsidRDefault="00E029C5" w:rsidP="00A73C72">
            <w:pPr>
              <w:rPr>
                <w:sz w:val="22"/>
                <w:szCs w:val="22"/>
              </w:rPr>
            </w:pPr>
          </w:p>
          <w:p w:rsidR="0016347E" w:rsidRDefault="0016347E" w:rsidP="00A73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yes</w:t>
            </w:r>
            <w:r w:rsidR="00E029C5">
              <w:rPr>
                <w:sz w:val="22"/>
                <w:szCs w:val="22"/>
              </w:rPr>
              <w:t xml:space="preserve"> to any of the above</w:t>
            </w:r>
            <w:r>
              <w:rPr>
                <w:sz w:val="22"/>
                <w:szCs w:val="22"/>
              </w:rPr>
              <w:t>, what safety plan has been put in place?</w:t>
            </w:r>
            <w:r w:rsidR="00E029C5">
              <w:rPr>
                <w:sz w:val="22"/>
                <w:szCs w:val="22"/>
              </w:rPr>
              <w:t xml:space="preserve"> Who is actively monitoring this with the young person and family?</w:t>
            </w:r>
          </w:p>
          <w:p w:rsidR="0016347E" w:rsidRDefault="0016347E" w:rsidP="00A73C72">
            <w:pPr>
              <w:rPr>
                <w:sz w:val="22"/>
                <w:szCs w:val="22"/>
              </w:rPr>
            </w:pPr>
          </w:p>
          <w:p w:rsidR="00C073AF" w:rsidRPr="00B958B9" w:rsidRDefault="00B958B9" w:rsidP="00A73C7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(please provide further information below) </w:t>
            </w:r>
            <w:r>
              <w:rPr>
                <w:b/>
                <w:sz w:val="22"/>
                <w:szCs w:val="22"/>
              </w:rPr>
              <w:t>note</w:t>
            </w:r>
            <w:r w:rsidR="00E029C5">
              <w:rPr>
                <w:b/>
                <w:sz w:val="22"/>
                <w:szCs w:val="22"/>
              </w:rPr>
              <w:t xml:space="preserve"> answering yes</w:t>
            </w:r>
            <w:r>
              <w:rPr>
                <w:b/>
                <w:sz w:val="22"/>
                <w:szCs w:val="22"/>
              </w:rPr>
              <w:t xml:space="preserve"> will not automatically warrant a rejection </w:t>
            </w:r>
          </w:p>
          <w:p w:rsidR="00AA6526" w:rsidRPr="0048223D" w:rsidRDefault="00AA6526" w:rsidP="00A73C72">
            <w:pPr>
              <w:rPr>
                <w:sz w:val="22"/>
                <w:szCs w:val="22"/>
              </w:rPr>
            </w:pPr>
          </w:p>
        </w:tc>
      </w:tr>
      <w:tr w:rsidR="00186CBB" w:rsidRPr="0048223D" w:rsidTr="003479DE">
        <w:trPr>
          <w:trHeight w:val="445"/>
          <w:jc w:val="center"/>
        </w:trPr>
        <w:tc>
          <w:tcPr>
            <w:tcW w:w="10289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2D050"/>
            <w:vAlign w:val="center"/>
          </w:tcPr>
          <w:p w:rsidR="00186CBB" w:rsidRDefault="00186CBB" w:rsidP="00A73C72">
            <w:pPr>
              <w:rPr>
                <w:sz w:val="22"/>
                <w:szCs w:val="22"/>
              </w:rPr>
            </w:pPr>
            <w:r w:rsidRPr="00186CBB">
              <w:rPr>
                <w:b/>
                <w:sz w:val="22"/>
                <w:szCs w:val="22"/>
              </w:rPr>
              <w:t>MEDICATION</w:t>
            </w:r>
            <w:r>
              <w:rPr>
                <w:b/>
                <w:sz w:val="22"/>
                <w:szCs w:val="22"/>
              </w:rPr>
              <w:t xml:space="preserve"> HISTORY </w:t>
            </w:r>
            <w:r w:rsidRPr="00186CBB">
              <w:rPr>
                <w:sz w:val="22"/>
                <w:szCs w:val="22"/>
              </w:rPr>
              <w:t>– any past or current medication</w:t>
            </w:r>
          </w:p>
        </w:tc>
      </w:tr>
      <w:tr w:rsidR="00186CBB" w:rsidRPr="0048223D" w:rsidTr="00A73C72">
        <w:trPr>
          <w:trHeight w:val="445"/>
          <w:jc w:val="center"/>
        </w:trPr>
        <w:tc>
          <w:tcPr>
            <w:tcW w:w="10289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sdt>
            <w:sdtPr>
              <w:rPr>
                <w:rStyle w:val="TextChar"/>
              </w:rPr>
              <w:alias w:val="PMH"/>
              <w:tag w:val="PMH"/>
              <w:id w:val="314762583"/>
              <w:placeholder>
                <w:docPart w:val="1036E102F1A2447E96A9D6C73FE54404"/>
              </w:placeholder>
              <w:showingPlcHdr/>
            </w:sdtPr>
            <w:sdtEndPr>
              <w:rPr>
                <w:rStyle w:val="DefaultParagraphFont"/>
                <w:sz w:val="22"/>
                <w:szCs w:val="22"/>
              </w:rPr>
            </w:sdtEndPr>
            <w:sdtContent>
              <w:p w:rsidR="00186CBB" w:rsidRDefault="00186CBB" w:rsidP="00186CBB">
                <w:pPr>
                  <w:rPr>
                    <w:rStyle w:val="TextChar"/>
                  </w:rPr>
                </w:pPr>
                <w:r w:rsidRPr="0061615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186CBB" w:rsidRDefault="00186CBB" w:rsidP="00A73C72">
            <w:pPr>
              <w:rPr>
                <w:sz w:val="22"/>
                <w:szCs w:val="22"/>
              </w:rPr>
            </w:pPr>
          </w:p>
          <w:p w:rsidR="00186CBB" w:rsidRDefault="00186CBB" w:rsidP="00A73C72">
            <w:pPr>
              <w:rPr>
                <w:sz w:val="22"/>
                <w:szCs w:val="22"/>
              </w:rPr>
            </w:pPr>
          </w:p>
          <w:p w:rsidR="00186CBB" w:rsidRDefault="00186CBB" w:rsidP="00A73C72">
            <w:pPr>
              <w:rPr>
                <w:sz w:val="22"/>
                <w:szCs w:val="22"/>
              </w:rPr>
            </w:pPr>
          </w:p>
        </w:tc>
      </w:tr>
      <w:tr w:rsidR="00892C16" w:rsidRPr="0048223D" w:rsidTr="003479DE">
        <w:trPr>
          <w:trHeight w:hRule="exact" w:val="346"/>
          <w:jc w:val="center"/>
        </w:trPr>
        <w:tc>
          <w:tcPr>
            <w:tcW w:w="10289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00"/>
            <w:vAlign w:val="center"/>
          </w:tcPr>
          <w:p w:rsidR="00892C16" w:rsidRPr="0048223D" w:rsidRDefault="00AA6526" w:rsidP="00A73C72">
            <w:pPr>
              <w:pStyle w:val="Heading3"/>
              <w:rPr>
                <w:sz w:val="22"/>
                <w:szCs w:val="22"/>
              </w:rPr>
            </w:pPr>
            <w:r>
              <w:br w:type="page"/>
            </w:r>
            <w:r w:rsidR="00892C16" w:rsidRPr="00877092">
              <w:rPr>
                <w:rFonts w:ascii="Tahoma" w:eastAsia="Batang" w:hAnsi="Tahoma" w:cs="Times New Roman"/>
                <w:b/>
                <w:color w:val="auto"/>
                <w:sz w:val="22"/>
                <w:szCs w:val="22"/>
              </w:rPr>
              <w:t>FAMILY HISTORY</w:t>
            </w:r>
          </w:p>
        </w:tc>
      </w:tr>
      <w:tr w:rsidR="00892C16" w:rsidRPr="0048223D" w:rsidTr="003479DE">
        <w:trPr>
          <w:trHeight w:val="317"/>
          <w:jc w:val="center"/>
        </w:trPr>
        <w:tc>
          <w:tcPr>
            <w:tcW w:w="10289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00"/>
            <w:vAlign w:val="center"/>
          </w:tcPr>
          <w:p w:rsidR="00892C16" w:rsidRPr="0048223D" w:rsidRDefault="00892C16" w:rsidP="00A73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there any family history of the following conditions?</w:t>
            </w:r>
          </w:p>
        </w:tc>
      </w:tr>
      <w:tr w:rsidR="00877092" w:rsidRPr="0048223D" w:rsidTr="00877092">
        <w:trPr>
          <w:trHeight w:val="317"/>
          <w:jc w:val="center"/>
        </w:trPr>
        <w:tc>
          <w:tcPr>
            <w:tcW w:w="25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77092" w:rsidRDefault="00877092" w:rsidP="00A73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Fibromyalgia/</w:t>
            </w:r>
            <w:r w:rsidR="00E23E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Chronic Pain</w:t>
            </w:r>
          </w:p>
        </w:tc>
        <w:tc>
          <w:tcPr>
            <w:tcW w:w="283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77092" w:rsidRPr="0048223D" w:rsidRDefault="00877092" w:rsidP="00186CBB">
            <w:pPr>
              <w:jc w:val="center"/>
              <w:rPr>
                <w:sz w:val="22"/>
                <w:szCs w:val="22"/>
              </w:rPr>
            </w:pPr>
            <w:r w:rsidRPr="0048223D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168439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48223D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No</w:t>
            </w:r>
            <w:r w:rsidRPr="004822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19056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77092" w:rsidRPr="0048223D" w:rsidRDefault="00877092" w:rsidP="00A73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Chronic Fatigue</w:t>
            </w:r>
          </w:p>
        </w:tc>
        <w:tc>
          <w:tcPr>
            <w:tcW w:w="2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77092" w:rsidRPr="0048223D" w:rsidRDefault="00877092" w:rsidP="00186CBB">
            <w:pPr>
              <w:jc w:val="center"/>
              <w:rPr>
                <w:sz w:val="22"/>
                <w:szCs w:val="22"/>
              </w:rPr>
            </w:pPr>
            <w:r w:rsidRPr="0048223D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169465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48223D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22"/>
                  <w:szCs w:val="22"/>
                </w:rPr>
                <w:id w:val="58457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77092" w:rsidRPr="0048223D" w:rsidTr="00877092">
        <w:trPr>
          <w:trHeight w:val="435"/>
          <w:jc w:val="center"/>
        </w:trPr>
        <w:tc>
          <w:tcPr>
            <w:tcW w:w="25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77092" w:rsidRDefault="00E23E89" w:rsidP="00A73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Arthritis</w:t>
            </w:r>
          </w:p>
        </w:tc>
        <w:tc>
          <w:tcPr>
            <w:tcW w:w="283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77092" w:rsidRDefault="00877092" w:rsidP="00186CBB">
            <w:pPr>
              <w:jc w:val="center"/>
              <w:rPr>
                <w:sz w:val="22"/>
                <w:szCs w:val="22"/>
              </w:rPr>
            </w:pPr>
            <w:r w:rsidRPr="0048223D">
              <w:rPr>
                <w:sz w:val="22"/>
                <w:szCs w:val="22"/>
              </w:rPr>
              <w:t xml:space="preserve">Yes  </w:t>
            </w:r>
            <w:sdt>
              <w:sdtPr>
                <w:rPr>
                  <w:sz w:val="22"/>
                  <w:szCs w:val="22"/>
                </w:rPr>
                <w:id w:val="168678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48223D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No</w:t>
            </w:r>
            <w:r w:rsidRPr="0048223D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88471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77092" w:rsidRDefault="00E23E89" w:rsidP="00A73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relevant Musculoskeletal Diagnoses</w:t>
            </w:r>
          </w:p>
        </w:tc>
        <w:tc>
          <w:tcPr>
            <w:tcW w:w="2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77092" w:rsidRDefault="00E23E89" w:rsidP="00186CBB">
            <w:pPr>
              <w:jc w:val="center"/>
              <w:rPr>
                <w:sz w:val="22"/>
                <w:szCs w:val="22"/>
              </w:rPr>
            </w:pPr>
            <w:r w:rsidRPr="0048223D">
              <w:rPr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1341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48223D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No</w:t>
            </w:r>
            <w:r w:rsidRPr="0048223D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-67064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01B1D" w:rsidRPr="0048223D" w:rsidTr="00877092">
        <w:trPr>
          <w:trHeight w:val="435"/>
          <w:jc w:val="center"/>
        </w:trPr>
        <w:tc>
          <w:tcPr>
            <w:tcW w:w="25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01B1D" w:rsidRDefault="00201B1D" w:rsidP="00A73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Mental Health Conditions</w:t>
            </w:r>
          </w:p>
        </w:tc>
        <w:tc>
          <w:tcPr>
            <w:tcW w:w="283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01B1D" w:rsidRPr="0048223D" w:rsidRDefault="00201B1D" w:rsidP="00186CBB">
            <w:pPr>
              <w:jc w:val="center"/>
              <w:rPr>
                <w:sz w:val="22"/>
                <w:szCs w:val="22"/>
              </w:rPr>
            </w:pPr>
            <w:r w:rsidRPr="00201B1D">
              <w:rPr>
                <w:sz w:val="22"/>
                <w:szCs w:val="22"/>
              </w:rPr>
              <w:t xml:space="preserve">Yes  </w:t>
            </w:r>
            <w:sdt>
              <w:sdtPr>
                <w:rPr>
                  <w:sz w:val="22"/>
                  <w:szCs w:val="22"/>
                </w:rPr>
                <w:id w:val="-47059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1B1D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  <w:r w:rsidRPr="00201B1D">
              <w:rPr>
                <w:sz w:val="22"/>
                <w:szCs w:val="22"/>
              </w:rPr>
              <w:t xml:space="preserve">   No  </w:t>
            </w:r>
            <w:sdt>
              <w:sdtPr>
                <w:rPr>
                  <w:sz w:val="22"/>
                  <w:szCs w:val="22"/>
                </w:rPr>
                <w:id w:val="-84670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1B1D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01B1D" w:rsidRDefault="00201B1D" w:rsidP="00A73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other relevant conditions</w:t>
            </w:r>
          </w:p>
        </w:tc>
        <w:tc>
          <w:tcPr>
            <w:tcW w:w="2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01B1D" w:rsidRPr="0048223D" w:rsidRDefault="00201B1D" w:rsidP="00186CBB">
            <w:pPr>
              <w:jc w:val="center"/>
              <w:rPr>
                <w:sz w:val="22"/>
                <w:szCs w:val="22"/>
              </w:rPr>
            </w:pPr>
            <w:r w:rsidRPr="00201B1D">
              <w:rPr>
                <w:sz w:val="22"/>
                <w:szCs w:val="22"/>
              </w:rPr>
              <w:t xml:space="preserve">Yes  </w:t>
            </w:r>
            <w:sdt>
              <w:sdtPr>
                <w:rPr>
                  <w:sz w:val="22"/>
                  <w:szCs w:val="22"/>
                </w:rPr>
                <w:id w:val="160330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1B1D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  <w:r w:rsidRPr="00201B1D">
              <w:rPr>
                <w:sz w:val="22"/>
                <w:szCs w:val="22"/>
              </w:rPr>
              <w:t xml:space="preserve">   No  </w:t>
            </w:r>
            <w:sdt>
              <w:sdtPr>
                <w:rPr>
                  <w:sz w:val="22"/>
                  <w:szCs w:val="22"/>
                </w:rPr>
                <w:id w:val="-34518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1B1D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86CBB" w:rsidRPr="0048223D" w:rsidTr="00877092">
        <w:trPr>
          <w:trHeight w:val="435"/>
          <w:jc w:val="center"/>
        </w:trPr>
        <w:tc>
          <w:tcPr>
            <w:tcW w:w="25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6CBB" w:rsidRDefault="00186CBB" w:rsidP="00A73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Communication Difficulties</w:t>
            </w:r>
          </w:p>
        </w:tc>
        <w:tc>
          <w:tcPr>
            <w:tcW w:w="283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6CBB" w:rsidRPr="00201B1D" w:rsidRDefault="00186CBB" w:rsidP="00186CBB">
            <w:pPr>
              <w:jc w:val="center"/>
              <w:rPr>
                <w:sz w:val="22"/>
                <w:szCs w:val="22"/>
              </w:rPr>
            </w:pPr>
            <w:r w:rsidRPr="00186CBB">
              <w:rPr>
                <w:sz w:val="22"/>
                <w:szCs w:val="22"/>
              </w:rPr>
              <w:t xml:space="preserve">Yes  </w:t>
            </w:r>
            <w:sdt>
              <w:sdtPr>
                <w:rPr>
                  <w:sz w:val="22"/>
                  <w:szCs w:val="22"/>
                </w:rPr>
                <w:id w:val="65773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6CBB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  <w:r w:rsidRPr="00186CBB">
              <w:rPr>
                <w:sz w:val="22"/>
                <w:szCs w:val="22"/>
              </w:rPr>
              <w:t xml:space="preserve">   No  </w:t>
            </w:r>
            <w:sdt>
              <w:sdtPr>
                <w:rPr>
                  <w:sz w:val="22"/>
                  <w:szCs w:val="22"/>
                </w:rPr>
                <w:id w:val="163351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6CBB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6CBB" w:rsidRDefault="00186CBB" w:rsidP="00A73C72">
            <w:pPr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6CBB" w:rsidRPr="00201B1D" w:rsidRDefault="00186CBB" w:rsidP="00E23E89">
            <w:pPr>
              <w:rPr>
                <w:sz w:val="22"/>
                <w:szCs w:val="22"/>
              </w:rPr>
            </w:pPr>
          </w:p>
        </w:tc>
      </w:tr>
      <w:tr w:rsidR="00E23E89" w:rsidRPr="0048223D" w:rsidTr="00DD3BB3">
        <w:trPr>
          <w:trHeight w:val="740"/>
          <w:jc w:val="center"/>
        </w:trPr>
        <w:tc>
          <w:tcPr>
            <w:tcW w:w="10289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E23E89" w:rsidRDefault="00E23E89" w:rsidP="00E23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provide details:</w:t>
            </w:r>
          </w:p>
        </w:tc>
      </w:tr>
    </w:tbl>
    <w:p w:rsidR="00AA6526" w:rsidRDefault="00AA6526">
      <w:pPr>
        <w:spacing w:after="160" w:line="259" w:lineRule="auto"/>
      </w:pPr>
    </w:p>
    <w:p w:rsidR="00C073AF" w:rsidRDefault="00C073AF">
      <w:pPr>
        <w:spacing w:after="160" w:line="259" w:lineRule="auto"/>
      </w:pPr>
      <w:r>
        <w:br w:type="page"/>
      </w:r>
    </w:p>
    <w:tbl>
      <w:tblPr>
        <w:tblW w:w="10289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289"/>
      </w:tblGrid>
      <w:tr w:rsidR="00C073AF" w:rsidRPr="0048223D" w:rsidTr="003479DE">
        <w:trPr>
          <w:trHeight w:hRule="exact" w:val="740"/>
          <w:jc w:val="center"/>
        </w:trPr>
        <w:tc>
          <w:tcPr>
            <w:tcW w:w="102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C000"/>
            <w:vAlign w:val="center"/>
          </w:tcPr>
          <w:p w:rsidR="00186CBB" w:rsidRDefault="00201B1D" w:rsidP="00201B1D">
            <w:pPr>
              <w:pStyle w:val="Heading3"/>
              <w:rPr>
                <w:b/>
                <w:sz w:val="22"/>
                <w:szCs w:val="22"/>
              </w:rPr>
            </w:pPr>
            <w:r>
              <w:rPr>
                <w:rFonts w:ascii="Tahoma" w:eastAsia="Batang" w:hAnsi="Tahoma" w:cs="Times New Roman"/>
                <w:b/>
                <w:color w:val="auto"/>
                <w:sz w:val="22"/>
                <w:szCs w:val="22"/>
              </w:rPr>
              <w:lastRenderedPageBreak/>
              <w:t xml:space="preserve">ANY CONCERNS AROUND </w:t>
            </w:r>
            <w:r w:rsidR="00823FDD">
              <w:rPr>
                <w:rFonts w:ascii="Tahoma" w:eastAsia="Batang" w:hAnsi="Tahoma" w:cs="Times New Roman"/>
                <w:b/>
                <w:color w:val="auto"/>
                <w:sz w:val="22"/>
                <w:szCs w:val="22"/>
              </w:rPr>
              <w:t>LEARNING AND SOCIAL DEVELOPMENT</w:t>
            </w:r>
            <w:r>
              <w:rPr>
                <w:rFonts w:ascii="Tahoma" w:eastAsia="Batang" w:hAnsi="Tahoma" w:cs="Times New Roman"/>
                <w:b/>
                <w:color w:val="auto"/>
                <w:sz w:val="22"/>
                <w:szCs w:val="22"/>
              </w:rPr>
              <w:t>?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C073AF" w:rsidRPr="00C073AF" w:rsidRDefault="00186CBB" w:rsidP="00823FDD">
            <w:pPr>
              <w:pStyle w:val="Heading3"/>
              <w:rPr>
                <w:b/>
                <w:sz w:val="22"/>
                <w:szCs w:val="22"/>
              </w:rPr>
            </w:pPr>
            <w:r w:rsidRPr="00186CBB">
              <w:rPr>
                <w:b/>
                <w:color w:val="auto"/>
                <w:sz w:val="22"/>
                <w:szCs w:val="22"/>
              </w:rPr>
              <w:t>Please include social communication, ADL</w:t>
            </w:r>
            <w:r w:rsidR="00823FDD">
              <w:rPr>
                <w:b/>
                <w:color w:val="auto"/>
                <w:sz w:val="22"/>
                <w:szCs w:val="22"/>
              </w:rPr>
              <w:t>, education</w:t>
            </w:r>
          </w:p>
        </w:tc>
      </w:tr>
      <w:tr w:rsidR="00C073AF" w:rsidRPr="0048223D" w:rsidTr="00A73C72">
        <w:trPr>
          <w:trHeight w:val="2001"/>
          <w:jc w:val="center"/>
        </w:trPr>
        <w:tc>
          <w:tcPr>
            <w:tcW w:w="102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sdt>
            <w:sdtPr>
              <w:rPr>
                <w:rStyle w:val="TextChar"/>
              </w:rPr>
              <w:alias w:val="Dev Hx"/>
              <w:tag w:val="Dev Hx"/>
              <w:id w:val="1119499587"/>
              <w:placeholder>
                <w:docPart w:val="8EA68727E35D4CCB8365EEF7F3DDD37F"/>
              </w:placeholder>
              <w:showingPlcHdr/>
            </w:sdtPr>
            <w:sdtEndPr>
              <w:rPr>
                <w:rStyle w:val="DefaultParagraphFont"/>
                <w:sz w:val="22"/>
                <w:szCs w:val="22"/>
              </w:rPr>
            </w:sdtEndPr>
            <w:sdtContent>
              <w:p w:rsidR="00C073AF" w:rsidRDefault="00C073AF" w:rsidP="00A73C72">
                <w:pPr>
                  <w:rPr>
                    <w:sz w:val="22"/>
                    <w:szCs w:val="22"/>
                  </w:rPr>
                </w:pPr>
                <w:r w:rsidRPr="0061615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C073AF" w:rsidRDefault="00C073AF" w:rsidP="00A73C72">
            <w:pPr>
              <w:rPr>
                <w:sz w:val="22"/>
                <w:szCs w:val="22"/>
              </w:rPr>
            </w:pPr>
          </w:p>
          <w:p w:rsidR="00C073AF" w:rsidRDefault="00C073AF" w:rsidP="00A73C72">
            <w:pPr>
              <w:rPr>
                <w:sz w:val="22"/>
                <w:szCs w:val="22"/>
              </w:rPr>
            </w:pPr>
          </w:p>
          <w:p w:rsidR="00C073AF" w:rsidRDefault="00C073AF" w:rsidP="00A73C72">
            <w:pPr>
              <w:rPr>
                <w:sz w:val="22"/>
                <w:szCs w:val="22"/>
              </w:rPr>
            </w:pPr>
          </w:p>
          <w:p w:rsidR="00C073AF" w:rsidRDefault="00C073AF" w:rsidP="00A73C72">
            <w:pPr>
              <w:rPr>
                <w:sz w:val="22"/>
                <w:szCs w:val="22"/>
              </w:rPr>
            </w:pPr>
          </w:p>
          <w:p w:rsidR="00C073AF" w:rsidRPr="0048223D" w:rsidRDefault="00C073AF" w:rsidP="00A73C72">
            <w:pPr>
              <w:rPr>
                <w:sz w:val="22"/>
                <w:szCs w:val="22"/>
              </w:rPr>
            </w:pPr>
          </w:p>
        </w:tc>
      </w:tr>
    </w:tbl>
    <w:p w:rsidR="00711B7C" w:rsidRPr="00EE3C1B" w:rsidRDefault="00711B7C">
      <w:pPr>
        <w:spacing w:after="160" w:line="259" w:lineRule="auto"/>
        <w:rPr>
          <w:sz w:val="8"/>
          <w:szCs w:val="8"/>
        </w:rPr>
      </w:pPr>
    </w:p>
    <w:tbl>
      <w:tblPr>
        <w:tblW w:w="10289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5144"/>
        <w:gridCol w:w="5145"/>
      </w:tblGrid>
      <w:tr w:rsidR="00C073AF" w:rsidRPr="0048223D" w:rsidTr="003479DE">
        <w:trPr>
          <w:trHeight w:val="411"/>
          <w:jc w:val="center"/>
        </w:trPr>
        <w:tc>
          <w:tcPr>
            <w:tcW w:w="102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0066"/>
            <w:vAlign w:val="center"/>
          </w:tcPr>
          <w:p w:rsidR="00C073AF" w:rsidRPr="00FA632D" w:rsidRDefault="00186CBB" w:rsidP="00A73C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SCHOOL</w:t>
            </w:r>
            <w:r w:rsidR="00C073AF">
              <w:rPr>
                <w:b/>
                <w:sz w:val="22"/>
                <w:szCs w:val="22"/>
              </w:rPr>
              <w:t xml:space="preserve"> FACTORS</w:t>
            </w:r>
            <w:r w:rsidR="00C073AF" w:rsidRPr="00FA632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1314C" w:rsidRPr="0048223D" w:rsidTr="00162078">
        <w:trPr>
          <w:trHeight w:val="858"/>
          <w:jc w:val="center"/>
        </w:trPr>
        <w:tc>
          <w:tcPr>
            <w:tcW w:w="51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1314C" w:rsidRDefault="0061314C" w:rsidP="00A73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School:</w:t>
            </w:r>
          </w:p>
        </w:tc>
        <w:tc>
          <w:tcPr>
            <w:tcW w:w="51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1314C" w:rsidRDefault="0061314C" w:rsidP="00A73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Group:</w:t>
            </w:r>
          </w:p>
        </w:tc>
      </w:tr>
      <w:tr w:rsidR="0061314C" w:rsidRPr="0048223D" w:rsidTr="00162078">
        <w:trPr>
          <w:trHeight w:val="858"/>
          <w:jc w:val="center"/>
        </w:trPr>
        <w:tc>
          <w:tcPr>
            <w:tcW w:w="51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1314C" w:rsidRDefault="0061314C" w:rsidP="00A73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child have any EHCP?</w:t>
            </w:r>
            <w:r w:rsidRPr="006131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</w:t>
            </w:r>
            <w:r w:rsidRPr="0061314C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-62230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14C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  <w:r w:rsidRPr="0061314C">
              <w:rPr>
                <w:sz w:val="22"/>
                <w:szCs w:val="22"/>
              </w:rPr>
              <w:t xml:space="preserve">   No  </w:t>
            </w:r>
            <w:sdt>
              <w:sdtPr>
                <w:rPr>
                  <w:sz w:val="22"/>
                  <w:szCs w:val="22"/>
                </w:rPr>
                <w:id w:val="-51530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14C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1314C" w:rsidRDefault="0061314C" w:rsidP="00186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there SEN</w:t>
            </w:r>
            <w:r w:rsidR="00186CBB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involvement?</w:t>
            </w:r>
            <w:r w:rsidRPr="006131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</w:t>
            </w:r>
            <w:r w:rsidRPr="0061314C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17501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14C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  <w:r w:rsidRPr="0061314C">
              <w:rPr>
                <w:sz w:val="22"/>
                <w:szCs w:val="22"/>
              </w:rPr>
              <w:t xml:space="preserve">   No  </w:t>
            </w:r>
            <w:sdt>
              <w:sdtPr>
                <w:rPr>
                  <w:sz w:val="22"/>
                  <w:szCs w:val="22"/>
                </w:rPr>
                <w:id w:val="179640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14C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73AF" w:rsidRPr="0048223D" w:rsidTr="00A73C72">
        <w:trPr>
          <w:trHeight w:val="858"/>
          <w:jc w:val="center"/>
        </w:trPr>
        <w:tc>
          <w:tcPr>
            <w:tcW w:w="102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1314C" w:rsidRDefault="0061314C" w:rsidP="00A73C72">
            <w:pPr>
              <w:rPr>
                <w:sz w:val="22"/>
                <w:szCs w:val="22"/>
              </w:rPr>
            </w:pPr>
          </w:p>
          <w:p w:rsidR="00C073AF" w:rsidRDefault="00C073AF" w:rsidP="00A73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there any </w:t>
            </w:r>
            <w:r w:rsidR="006B1454">
              <w:rPr>
                <w:sz w:val="22"/>
                <w:szCs w:val="22"/>
              </w:rPr>
              <w:t>difficulties</w:t>
            </w:r>
            <w:r>
              <w:rPr>
                <w:sz w:val="22"/>
                <w:szCs w:val="22"/>
              </w:rPr>
              <w:t xml:space="preserve"> with school attendance?       </w:t>
            </w:r>
            <w:r w:rsidRPr="0048223D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-168797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4822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No  </w:t>
            </w:r>
            <w:sdt>
              <w:sdtPr>
                <w:rPr>
                  <w:sz w:val="22"/>
                  <w:szCs w:val="22"/>
                </w:rPr>
                <w:id w:val="59822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48223D">
              <w:rPr>
                <w:sz w:val="22"/>
                <w:szCs w:val="22"/>
              </w:rPr>
              <w:t xml:space="preserve">    </w:t>
            </w:r>
          </w:p>
          <w:p w:rsidR="00C073AF" w:rsidRDefault="00C073AF" w:rsidP="00A73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yes, please provide details.</w:t>
            </w:r>
          </w:p>
          <w:sdt>
            <w:sdtPr>
              <w:rPr>
                <w:rStyle w:val="TextChar"/>
              </w:rPr>
              <w:alias w:val="Pyschsocial"/>
              <w:tag w:val="Pyschsocial"/>
              <w:id w:val="777148326"/>
              <w:placeholder>
                <w:docPart w:val="8EA68727E35D4CCB8365EEF7F3DDD37F"/>
              </w:placeholder>
              <w:showingPlcHdr/>
            </w:sdtPr>
            <w:sdtEndPr>
              <w:rPr>
                <w:rStyle w:val="DefaultParagraphFont"/>
                <w:sz w:val="22"/>
                <w:szCs w:val="22"/>
              </w:rPr>
            </w:sdtEndPr>
            <w:sdtContent>
              <w:p w:rsidR="00C073AF" w:rsidRDefault="00C073AF" w:rsidP="00A73C72">
                <w:pPr>
                  <w:rPr>
                    <w:sz w:val="22"/>
                    <w:szCs w:val="22"/>
                  </w:rPr>
                </w:pPr>
                <w:r w:rsidRPr="0061615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C073AF" w:rsidRDefault="00C073AF" w:rsidP="00A73C72">
            <w:pPr>
              <w:rPr>
                <w:sz w:val="22"/>
                <w:szCs w:val="22"/>
              </w:rPr>
            </w:pPr>
          </w:p>
          <w:p w:rsidR="00C073AF" w:rsidRPr="0048223D" w:rsidRDefault="00C073AF" w:rsidP="00A73C72">
            <w:pPr>
              <w:rPr>
                <w:sz w:val="22"/>
                <w:szCs w:val="22"/>
              </w:rPr>
            </w:pPr>
          </w:p>
        </w:tc>
      </w:tr>
      <w:tr w:rsidR="00186CBB" w:rsidRPr="0048223D" w:rsidTr="003479DE">
        <w:trPr>
          <w:trHeight w:val="557"/>
          <w:jc w:val="center"/>
        </w:trPr>
        <w:tc>
          <w:tcPr>
            <w:tcW w:w="102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B0F0"/>
            <w:vAlign w:val="center"/>
          </w:tcPr>
          <w:p w:rsidR="00186CBB" w:rsidRPr="00186CBB" w:rsidRDefault="00057DCB" w:rsidP="00A73C72">
            <w:pPr>
              <w:rPr>
                <w:b/>
                <w:sz w:val="22"/>
                <w:szCs w:val="22"/>
              </w:rPr>
            </w:pPr>
            <w:r w:rsidRPr="00057DCB">
              <w:rPr>
                <w:b/>
                <w:sz w:val="22"/>
                <w:szCs w:val="22"/>
              </w:rPr>
              <w:t xml:space="preserve">SAFEGUARDING </w:t>
            </w:r>
            <w:r w:rsidR="00E029C5">
              <w:rPr>
                <w:b/>
                <w:sz w:val="22"/>
                <w:szCs w:val="22"/>
              </w:rPr>
              <w:t>CONCERNS</w:t>
            </w:r>
          </w:p>
        </w:tc>
      </w:tr>
      <w:tr w:rsidR="00C073AF" w:rsidRPr="0048223D" w:rsidTr="00A73C72">
        <w:trPr>
          <w:trHeight w:val="1462"/>
          <w:jc w:val="center"/>
        </w:trPr>
        <w:tc>
          <w:tcPr>
            <w:tcW w:w="102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57DCB" w:rsidRPr="00057DCB" w:rsidRDefault="00057DCB" w:rsidP="00057DCB">
            <w:pPr>
              <w:rPr>
                <w:sz w:val="22"/>
                <w:szCs w:val="22"/>
              </w:rPr>
            </w:pPr>
            <w:r w:rsidRPr="00057DCB">
              <w:rPr>
                <w:sz w:val="22"/>
                <w:szCs w:val="22"/>
              </w:rPr>
              <w:t xml:space="preserve">Are there any safeguarding issues?       Yes  </w:t>
            </w:r>
            <w:sdt>
              <w:sdtPr>
                <w:rPr>
                  <w:sz w:val="22"/>
                  <w:szCs w:val="22"/>
                </w:rPr>
                <w:id w:val="197594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DCB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  <w:r w:rsidRPr="00057DCB">
              <w:rPr>
                <w:sz w:val="22"/>
                <w:szCs w:val="22"/>
              </w:rPr>
              <w:t xml:space="preserve">   No </w:t>
            </w:r>
            <w:sdt>
              <w:sdtPr>
                <w:rPr>
                  <w:sz w:val="22"/>
                  <w:szCs w:val="22"/>
                </w:rPr>
                <w:id w:val="-85641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DCB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  <w:r w:rsidRPr="00057DCB">
              <w:rPr>
                <w:sz w:val="22"/>
                <w:szCs w:val="22"/>
              </w:rPr>
              <w:t xml:space="preserve">   </w:t>
            </w:r>
          </w:p>
          <w:p w:rsidR="00057DCB" w:rsidRPr="00057DCB" w:rsidRDefault="00057DCB" w:rsidP="00057DCB">
            <w:pPr>
              <w:rPr>
                <w:sz w:val="22"/>
                <w:szCs w:val="22"/>
              </w:rPr>
            </w:pPr>
            <w:r w:rsidRPr="00057DCB">
              <w:rPr>
                <w:sz w:val="22"/>
                <w:szCs w:val="22"/>
              </w:rPr>
              <w:t>If yes, please provide relevant details</w:t>
            </w:r>
            <w:r w:rsidR="006B1454">
              <w:rPr>
                <w:sz w:val="22"/>
                <w:szCs w:val="22"/>
              </w:rPr>
              <w:t>, including family members and professionals involved</w:t>
            </w:r>
            <w:r w:rsidRPr="00057DCB">
              <w:rPr>
                <w:sz w:val="22"/>
                <w:szCs w:val="22"/>
              </w:rPr>
              <w:t>.</w:t>
            </w:r>
          </w:p>
          <w:sdt>
            <w:sdtPr>
              <w:alias w:val="Safeguarding"/>
              <w:tag w:val="Safeguarding"/>
              <w:id w:val="130677755"/>
              <w:placeholder>
                <w:docPart w:val="4F16B0C5515D40F8B02D41E0009DC187"/>
              </w:placeholder>
              <w:showingPlcHdr/>
            </w:sdtPr>
            <w:sdtEndPr>
              <w:rPr>
                <w:sz w:val="22"/>
                <w:szCs w:val="22"/>
              </w:rPr>
            </w:sdtEndPr>
            <w:sdtContent>
              <w:p w:rsidR="00057DCB" w:rsidRPr="00057DCB" w:rsidRDefault="00057DCB" w:rsidP="00057DCB">
                <w:pPr>
                  <w:rPr>
                    <w:sz w:val="22"/>
                    <w:szCs w:val="22"/>
                  </w:rPr>
                </w:pPr>
                <w:r w:rsidRPr="00057DCB">
                  <w:rPr>
                    <w:color w:val="808080"/>
                  </w:rPr>
                  <w:t>Click or tap here to enter text.</w:t>
                </w:r>
              </w:p>
            </w:sdtContent>
          </w:sdt>
          <w:p w:rsidR="00C073AF" w:rsidRDefault="00C073AF" w:rsidP="00A73C72">
            <w:pPr>
              <w:rPr>
                <w:sz w:val="22"/>
                <w:szCs w:val="22"/>
              </w:rPr>
            </w:pPr>
          </w:p>
        </w:tc>
      </w:tr>
    </w:tbl>
    <w:p w:rsidR="00CB7587" w:rsidRDefault="00CB7587" w:rsidP="00CB7587"/>
    <w:tbl>
      <w:tblPr>
        <w:tblW w:w="10289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289"/>
      </w:tblGrid>
      <w:tr w:rsidR="00C073AF" w:rsidRPr="0048223D" w:rsidTr="003479DE">
        <w:trPr>
          <w:trHeight w:val="411"/>
          <w:jc w:val="center"/>
        </w:trPr>
        <w:tc>
          <w:tcPr>
            <w:tcW w:w="102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2D050"/>
            <w:vAlign w:val="center"/>
          </w:tcPr>
          <w:p w:rsidR="00C073AF" w:rsidRPr="00FA632D" w:rsidRDefault="00057DCB" w:rsidP="00A73C72">
            <w:pPr>
              <w:rPr>
                <w:b/>
                <w:sz w:val="22"/>
                <w:szCs w:val="22"/>
              </w:rPr>
            </w:pPr>
            <w:r w:rsidRPr="00057DCB">
              <w:rPr>
                <w:b/>
                <w:sz w:val="22"/>
                <w:szCs w:val="22"/>
              </w:rPr>
              <w:t>ANY ADDITIONAL INFORMATION that might be relevant to this referral</w:t>
            </w:r>
          </w:p>
        </w:tc>
      </w:tr>
      <w:tr w:rsidR="00C073AF" w:rsidRPr="0048223D" w:rsidTr="00A73C72">
        <w:trPr>
          <w:trHeight w:val="858"/>
          <w:jc w:val="center"/>
        </w:trPr>
        <w:tc>
          <w:tcPr>
            <w:tcW w:w="102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sdt>
            <w:sdtPr>
              <w:alias w:val="Comments"/>
              <w:tag w:val="Comments"/>
              <w:id w:val="716862439"/>
              <w:placeholder>
                <w:docPart w:val="AE55246A5FCD4E0286532A164E9BB6B0"/>
              </w:placeholder>
              <w:showingPlcHdr/>
            </w:sdtPr>
            <w:sdtEndPr>
              <w:rPr>
                <w:sz w:val="22"/>
                <w:szCs w:val="22"/>
              </w:rPr>
            </w:sdtEndPr>
            <w:sdtContent>
              <w:p w:rsidR="00057DCB" w:rsidRPr="00057DCB" w:rsidRDefault="00057DCB" w:rsidP="00057DCB">
                <w:r w:rsidRPr="00057DCB">
                  <w:rPr>
                    <w:color w:val="808080"/>
                  </w:rPr>
                  <w:t>Click or tap here to enter text.</w:t>
                </w:r>
              </w:p>
            </w:sdtContent>
          </w:sdt>
          <w:p w:rsidR="00C073AF" w:rsidRDefault="00C073AF" w:rsidP="00A73C72">
            <w:pPr>
              <w:rPr>
                <w:sz w:val="22"/>
                <w:szCs w:val="22"/>
              </w:rPr>
            </w:pPr>
          </w:p>
          <w:p w:rsidR="00C073AF" w:rsidRDefault="00C073AF" w:rsidP="00A73C72">
            <w:pPr>
              <w:rPr>
                <w:sz w:val="22"/>
                <w:szCs w:val="22"/>
              </w:rPr>
            </w:pPr>
          </w:p>
          <w:p w:rsidR="00C073AF" w:rsidRPr="0048223D" w:rsidRDefault="00C073AF" w:rsidP="00A73C72">
            <w:pPr>
              <w:rPr>
                <w:sz w:val="22"/>
                <w:szCs w:val="22"/>
              </w:rPr>
            </w:pPr>
          </w:p>
        </w:tc>
      </w:tr>
    </w:tbl>
    <w:p w:rsidR="00912F68" w:rsidRDefault="00912F68" w:rsidP="00CB7587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F0BA3E" wp14:editId="7B25B95B">
                <wp:simplePos x="0" y="0"/>
                <wp:positionH relativeFrom="margin">
                  <wp:posOffset>45720</wp:posOffset>
                </wp:positionH>
                <wp:positionV relativeFrom="paragraph">
                  <wp:posOffset>266065</wp:posOffset>
                </wp:positionV>
                <wp:extent cx="6535420" cy="1404620"/>
                <wp:effectExtent l="0" t="0" r="1778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5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454" w:rsidRPr="00C31AAA" w:rsidRDefault="00EE3C1B" w:rsidP="00EE3C1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31AA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Once completed, please send to </w:t>
                            </w:r>
                            <w:r w:rsidR="006B1454" w:rsidRPr="00C31AA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outpatient </w:t>
                            </w:r>
                            <w:r w:rsidR="00186CBB" w:rsidRPr="00C31AA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Paediatric </w:t>
                            </w:r>
                            <w:r w:rsidR="006B1454" w:rsidRPr="00C31AA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Chronic Pain </w:t>
                            </w:r>
                            <w:r w:rsidR="00186CBB" w:rsidRPr="00C31AAA">
                              <w:rPr>
                                <w:b/>
                                <w:sz w:val="22"/>
                                <w:szCs w:val="22"/>
                              </w:rPr>
                              <w:t>Service</w:t>
                            </w:r>
                            <w:r w:rsidRPr="00C31AA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186CBB" w:rsidRPr="00C31AA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Evelina London Children’s Hospital, </w:t>
                            </w:r>
                            <w:r w:rsidR="006B1454" w:rsidRPr="00C31AA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via </w:t>
                            </w:r>
                          </w:p>
                          <w:p w:rsidR="006B1454" w:rsidRPr="00C31AAA" w:rsidRDefault="006B1454" w:rsidP="006B14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C31AA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EPIC </w:t>
                            </w:r>
                            <w:proofErr w:type="spellStart"/>
                            <w:r w:rsidRPr="00C31AAA">
                              <w:rPr>
                                <w:b/>
                                <w:sz w:val="22"/>
                                <w:szCs w:val="22"/>
                              </w:rPr>
                              <w:t>InBasket</w:t>
                            </w:r>
                            <w:proofErr w:type="spellEnd"/>
                            <w:r w:rsidR="00E029C5" w:rsidRPr="00C31AAA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C31AA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31AAA">
                              <w:rPr>
                                <w:sz w:val="22"/>
                                <w:szCs w:val="22"/>
                              </w:rPr>
                              <w:t>11712000102 ELCH PAED RHEUMATOLOGY (CHRONIC PAIN) REFERRALS</w:t>
                            </w:r>
                          </w:p>
                          <w:p w:rsidR="006B1454" w:rsidRPr="00C31AAA" w:rsidRDefault="006B1454" w:rsidP="006B14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31AAA">
                              <w:rPr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="00EE3C1B" w:rsidRPr="00C31AA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ave </w:t>
                            </w:r>
                            <w:r w:rsidRPr="00C31AA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as a </w:t>
                            </w:r>
                            <w:r w:rsidR="00EE3C1B" w:rsidRPr="00C31AA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separate file and e-mail to </w:t>
                            </w:r>
                          </w:p>
                          <w:p w:rsidR="00EE3C1B" w:rsidRPr="00C31AAA" w:rsidRDefault="00745BEA" w:rsidP="00E029C5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="00E029C5" w:rsidRPr="00C31AAA">
                                <w:rPr>
                                  <w:rStyle w:val="Hyperlink"/>
                                  <w:b/>
                                  <w:sz w:val="22"/>
                                  <w:szCs w:val="22"/>
                                </w:rPr>
                                <w:t>Gst-tr.ELCHRheumatologyReferrals@nhs.net</w:t>
                              </w:r>
                            </w:hyperlink>
                            <w:r w:rsidR="00692F16" w:rsidRPr="00C31AA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E3C1B" w:rsidRPr="00C31AAA">
                              <w:rPr>
                                <w:sz w:val="22"/>
                                <w:szCs w:val="22"/>
                              </w:rPr>
                              <w:t>from a secure NHS</w:t>
                            </w:r>
                            <w:r w:rsidR="00E029C5" w:rsidRPr="00C31AAA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EE3C1B" w:rsidRPr="00C31AAA">
                              <w:rPr>
                                <w:sz w:val="22"/>
                                <w:szCs w:val="22"/>
                              </w:rPr>
                              <w:t xml:space="preserve">net account.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0BA3E" id="_x0000_s1027" type="#_x0000_t202" style="position:absolute;margin-left:3.6pt;margin-top:20.95pt;width:514.6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">
                <v:textbox style="mso-fit-shape-to-text:t">
                  <w:txbxContent>
                    <w:p w:rsidR="006B1454" w:rsidRPr="00C31AAA" w:rsidRDefault="00EE3C1B" w:rsidP="00EE3C1B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C31AAA">
                        <w:rPr>
                          <w:b/>
                          <w:sz w:val="22"/>
                          <w:szCs w:val="22"/>
                        </w:rPr>
                        <w:t xml:space="preserve">Once completed, please send to </w:t>
                      </w:r>
                      <w:r w:rsidR="006B1454" w:rsidRPr="00C31AAA">
                        <w:rPr>
                          <w:b/>
                          <w:sz w:val="22"/>
                          <w:szCs w:val="22"/>
                        </w:rPr>
                        <w:t xml:space="preserve">outpatient </w:t>
                      </w:r>
                      <w:r w:rsidR="00186CBB" w:rsidRPr="00C31AAA">
                        <w:rPr>
                          <w:b/>
                          <w:sz w:val="22"/>
                          <w:szCs w:val="22"/>
                        </w:rPr>
                        <w:t xml:space="preserve">Paediatric </w:t>
                      </w:r>
                      <w:r w:rsidR="006B1454" w:rsidRPr="00C31AAA">
                        <w:rPr>
                          <w:b/>
                          <w:sz w:val="22"/>
                          <w:szCs w:val="22"/>
                        </w:rPr>
                        <w:t xml:space="preserve">Chronic Pain </w:t>
                      </w:r>
                      <w:r w:rsidR="00186CBB" w:rsidRPr="00C31AAA">
                        <w:rPr>
                          <w:b/>
                          <w:sz w:val="22"/>
                          <w:szCs w:val="22"/>
                        </w:rPr>
                        <w:t>Service</w:t>
                      </w:r>
                      <w:r w:rsidRPr="00C31AAA">
                        <w:rPr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="00186CBB" w:rsidRPr="00C31AAA">
                        <w:rPr>
                          <w:b/>
                          <w:sz w:val="22"/>
                          <w:szCs w:val="22"/>
                        </w:rPr>
                        <w:t xml:space="preserve">Evelina London Children’s Hospital, </w:t>
                      </w:r>
                      <w:r w:rsidR="006B1454" w:rsidRPr="00C31AAA">
                        <w:rPr>
                          <w:b/>
                          <w:sz w:val="22"/>
                          <w:szCs w:val="22"/>
                        </w:rPr>
                        <w:t xml:space="preserve">via </w:t>
                      </w:r>
                    </w:p>
                    <w:p w:rsidR="006B1454" w:rsidRPr="00C31AAA" w:rsidRDefault="006B1454" w:rsidP="006B14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C31AAA">
                        <w:rPr>
                          <w:b/>
                          <w:sz w:val="22"/>
                          <w:szCs w:val="22"/>
                        </w:rPr>
                        <w:t xml:space="preserve">EPIC </w:t>
                      </w:r>
                      <w:proofErr w:type="spellStart"/>
                      <w:r w:rsidRPr="00C31AAA">
                        <w:rPr>
                          <w:b/>
                          <w:sz w:val="22"/>
                          <w:szCs w:val="22"/>
                        </w:rPr>
                        <w:t>InBasket</w:t>
                      </w:r>
                      <w:proofErr w:type="spellEnd"/>
                      <w:r w:rsidR="00E029C5" w:rsidRPr="00C31AAA">
                        <w:rPr>
                          <w:b/>
                          <w:sz w:val="22"/>
                          <w:szCs w:val="22"/>
                        </w:rPr>
                        <w:t>:</w:t>
                      </w:r>
                      <w:r w:rsidRPr="00C31AAA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C31AAA">
                        <w:rPr>
                          <w:sz w:val="22"/>
                          <w:szCs w:val="22"/>
                        </w:rPr>
                        <w:t>11712000102 ELCH PAED RHEUMATOLOGY (CHRONIC PAIN) REFERRALS</w:t>
                      </w:r>
                    </w:p>
                    <w:p w:rsidR="006B1454" w:rsidRPr="00C31AAA" w:rsidRDefault="006B1454" w:rsidP="006B14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 w:rsidRPr="00C31AAA">
                        <w:rPr>
                          <w:b/>
                          <w:sz w:val="22"/>
                          <w:szCs w:val="22"/>
                        </w:rPr>
                        <w:t>S</w:t>
                      </w:r>
                      <w:r w:rsidR="00EE3C1B" w:rsidRPr="00C31AAA">
                        <w:rPr>
                          <w:b/>
                          <w:sz w:val="22"/>
                          <w:szCs w:val="22"/>
                        </w:rPr>
                        <w:t xml:space="preserve">ave </w:t>
                      </w:r>
                      <w:r w:rsidRPr="00C31AAA">
                        <w:rPr>
                          <w:b/>
                          <w:sz w:val="22"/>
                          <w:szCs w:val="22"/>
                        </w:rPr>
                        <w:t xml:space="preserve">as a </w:t>
                      </w:r>
                      <w:r w:rsidR="00EE3C1B" w:rsidRPr="00C31AAA">
                        <w:rPr>
                          <w:b/>
                          <w:sz w:val="22"/>
                          <w:szCs w:val="22"/>
                        </w:rPr>
                        <w:t xml:space="preserve">separate file and e-mail to </w:t>
                      </w:r>
                    </w:p>
                    <w:p w:rsidR="00EE3C1B" w:rsidRPr="00C31AAA" w:rsidRDefault="00E029C5" w:rsidP="00E029C5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hyperlink r:id="rId8" w:history="1">
                        <w:r w:rsidRPr="00C31AAA">
                          <w:rPr>
                            <w:rStyle w:val="Hyperlink"/>
                            <w:b/>
                            <w:sz w:val="22"/>
                            <w:szCs w:val="22"/>
                          </w:rPr>
                          <w:t>Gst-tr.ELCHRheumatologyReferrals@nhs.net</w:t>
                        </w:r>
                      </w:hyperlink>
                      <w:r w:rsidR="00692F16" w:rsidRPr="00C31AAA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E3C1B" w:rsidRPr="00C31AAA">
                        <w:rPr>
                          <w:sz w:val="22"/>
                          <w:szCs w:val="22"/>
                        </w:rPr>
                        <w:t>from a secure NHS</w:t>
                      </w:r>
                      <w:r w:rsidRPr="00C31AAA">
                        <w:rPr>
                          <w:sz w:val="22"/>
                          <w:szCs w:val="22"/>
                        </w:rPr>
                        <w:t>.</w:t>
                      </w:r>
                      <w:r w:rsidR="00EE3C1B" w:rsidRPr="00C31AAA">
                        <w:rPr>
                          <w:sz w:val="22"/>
                          <w:szCs w:val="22"/>
                        </w:rPr>
                        <w:t xml:space="preserve">net account.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12F68" w:rsidRDefault="00912F68" w:rsidP="00CB7587"/>
    <w:p w:rsidR="00912F68" w:rsidRDefault="00912F68" w:rsidP="00CB7587"/>
    <w:p w:rsidR="00912F68" w:rsidRPr="00BF755C" w:rsidRDefault="00912F68" w:rsidP="00CB7587">
      <w:pPr>
        <w:rPr>
          <w:b/>
          <w:sz w:val="20"/>
          <w:szCs w:val="18"/>
        </w:rPr>
      </w:pPr>
      <w:r w:rsidRPr="00BF755C">
        <w:rPr>
          <w:b/>
          <w:sz w:val="20"/>
          <w:szCs w:val="18"/>
        </w:rPr>
        <w:t>Department Contact Details:</w:t>
      </w:r>
    </w:p>
    <w:p w:rsidR="00912F68" w:rsidRPr="00BF755C" w:rsidRDefault="00BF755C" w:rsidP="00912F68">
      <w:pPr>
        <w:rPr>
          <w:sz w:val="18"/>
          <w:szCs w:val="18"/>
          <w:lang w:val="en-GB"/>
        </w:rPr>
      </w:pPr>
      <w:r w:rsidRPr="00BF755C">
        <w:rPr>
          <w:b/>
          <w:sz w:val="18"/>
          <w:szCs w:val="18"/>
          <w:lang w:val="en-GB"/>
        </w:rPr>
        <w:t xml:space="preserve">Post: </w:t>
      </w:r>
      <w:r w:rsidR="00912F68" w:rsidRPr="00BF755C">
        <w:rPr>
          <w:sz w:val="18"/>
          <w:szCs w:val="18"/>
          <w:lang w:val="en-GB"/>
        </w:rPr>
        <w:t>Evelina London Children’s Hospital, Paediatric Chronic Pain</w:t>
      </w:r>
      <w:r>
        <w:rPr>
          <w:sz w:val="18"/>
          <w:szCs w:val="18"/>
          <w:lang w:val="en-GB"/>
        </w:rPr>
        <w:t xml:space="preserve"> Service</w:t>
      </w:r>
      <w:r w:rsidR="00912F68" w:rsidRPr="00BF755C">
        <w:rPr>
          <w:sz w:val="18"/>
          <w:szCs w:val="18"/>
          <w:lang w:val="en-GB"/>
        </w:rPr>
        <w:t>, Floor 3, Becket House, Westminster bridge road, London SE1 7EH</w:t>
      </w:r>
    </w:p>
    <w:p w:rsidR="00912F68" w:rsidRPr="00BF755C" w:rsidRDefault="00912F68" w:rsidP="00912F68">
      <w:pPr>
        <w:rPr>
          <w:sz w:val="18"/>
          <w:szCs w:val="18"/>
          <w:lang w:val="en-GB"/>
        </w:rPr>
      </w:pPr>
      <w:r w:rsidRPr="00BF755C">
        <w:rPr>
          <w:b/>
          <w:bCs/>
          <w:sz w:val="18"/>
          <w:szCs w:val="18"/>
          <w:lang w:val="en-GB"/>
        </w:rPr>
        <w:t xml:space="preserve">Telephone: </w:t>
      </w:r>
      <w:r w:rsidRPr="00BF755C">
        <w:rPr>
          <w:sz w:val="18"/>
          <w:szCs w:val="18"/>
          <w:lang w:val="en-GB"/>
        </w:rPr>
        <w:t xml:space="preserve">020 7188 7188, </w:t>
      </w:r>
    </w:p>
    <w:p w:rsidR="00912F68" w:rsidRPr="00BF755C" w:rsidRDefault="00912F68" w:rsidP="00BF755C">
      <w:pPr>
        <w:pStyle w:val="ListParagraph"/>
        <w:numPr>
          <w:ilvl w:val="0"/>
          <w:numId w:val="2"/>
        </w:numPr>
        <w:rPr>
          <w:sz w:val="18"/>
          <w:szCs w:val="18"/>
          <w:lang w:val="en-GB"/>
        </w:rPr>
      </w:pPr>
      <w:r w:rsidRPr="00BF755C">
        <w:rPr>
          <w:b/>
          <w:bCs/>
          <w:sz w:val="18"/>
          <w:szCs w:val="18"/>
          <w:lang w:val="en-GB"/>
        </w:rPr>
        <w:t xml:space="preserve">Appointments </w:t>
      </w:r>
      <w:proofErr w:type="spellStart"/>
      <w:r w:rsidRPr="00BF755C">
        <w:rPr>
          <w:b/>
          <w:bCs/>
          <w:sz w:val="18"/>
          <w:szCs w:val="18"/>
          <w:lang w:val="en-GB"/>
        </w:rPr>
        <w:t>ext</w:t>
      </w:r>
      <w:proofErr w:type="spellEnd"/>
      <w:r w:rsidRPr="00BF755C">
        <w:rPr>
          <w:b/>
          <w:bCs/>
          <w:sz w:val="18"/>
          <w:szCs w:val="18"/>
          <w:lang w:val="en-GB"/>
        </w:rPr>
        <w:t>:</w:t>
      </w:r>
      <w:r w:rsidRPr="00BF755C">
        <w:rPr>
          <w:sz w:val="18"/>
          <w:szCs w:val="18"/>
          <w:lang w:val="en-GB"/>
        </w:rPr>
        <w:t xml:space="preserve"> 84000/ 58197, </w:t>
      </w:r>
      <w:hyperlink r:id="rId9" w:history="1">
        <w:r w:rsidRPr="00BF755C">
          <w:rPr>
            <w:rStyle w:val="Hyperlink"/>
            <w:sz w:val="18"/>
            <w:szCs w:val="18"/>
            <w:lang w:val="en-GB"/>
          </w:rPr>
          <w:t>PaediatricAppointmentsRheumatology@gstt.nhs.uk</w:t>
        </w:r>
      </w:hyperlink>
    </w:p>
    <w:p w:rsidR="00912F68" w:rsidRPr="00BF755C" w:rsidRDefault="00912F68" w:rsidP="00BF755C">
      <w:pPr>
        <w:pStyle w:val="ListParagraph"/>
        <w:numPr>
          <w:ilvl w:val="0"/>
          <w:numId w:val="2"/>
        </w:numPr>
        <w:rPr>
          <w:sz w:val="18"/>
          <w:szCs w:val="18"/>
          <w:lang w:val="en-GB"/>
        </w:rPr>
      </w:pPr>
      <w:r w:rsidRPr="00BF755C">
        <w:rPr>
          <w:b/>
          <w:bCs/>
          <w:sz w:val="18"/>
          <w:szCs w:val="18"/>
          <w:lang w:val="en-GB"/>
        </w:rPr>
        <w:t xml:space="preserve">Secretary </w:t>
      </w:r>
      <w:proofErr w:type="spellStart"/>
      <w:r w:rsidRPr="00BF755C">
        <w:rPr>
          <w:b/>
          <w:bCs/>
          <w:sz w:val="18"/>
          <w:szCs w:val="18"/>
          <w:lang w:val="en-GB"/>
        </w:rPr>
        <w:t>ext</w:t>
      </w:r>
      <w:proofErr w:type="spellEnd"/>
      <w:r w:rsidRPr="00BF755C">
        <w:rPr>
          <w:b/>
          <w:bCs/>
          <w:sz w:val="18"/>
          <w:szCs w:val="18"/>
          <w:lang w:val="en-GB"/>
        </w:rPr>
        <w:t>:</w:t>
      </w:r>
      <w:r w:rsidRPr="00BF755C">
        <w:rPr>
          <w:sz w:val="18"/>
          <w:szCs w:val="18"/>
          <w:lang w:val="en-GB"/>
        </w:rPr>
        <w:t xml:space="preserve"> 58200/ 88479 </w:t>
      </w:r>
    </w:p>
    <w:p w:rsidR="00912F68" w:rsidRPr="00BF755C" w:rsidRDefault="00912F68" w:rsidP="00912F68">
      <w:pPr>
        <w:rPr>
          <w:sz w:val="18"/>
          <w:szCs w:val="18"/>
        </w:rPr>
      </w:pPr>
      <w:r w:rsidRPr="00BF755C">
        <w:rPr>
          <w:b/>
          <w:bCs/>
          <w:sz w:val="18"/>
          <w:szCs w:val="18"/>
          <w:lang w:val="en-GB"/>
        </w:rPr>
        <w:t xml:space="preserve">Clinical queries: </w:t>
      </w:r>
      <w:hyperlink r:id="rId10" w:history="1">
        <w:r w:rsidRPr="00BF755C">
          <w:rPr>
            <w:rStyle w:val="Hyperlink"/>
            <w:bCs/>
            <w:sz w:val="18"/>
            <w:szCs w:val="18"/>
            <w:lang w:val="en-GB"/>
          </w:rPr>
          <w:t>Gst-tr.EvelinaChronicPain@nhs.net</w:t>
        </w:r>
      </w:hyperlink>
    </w:p>
    <w:sectPr w:rsidR="00912F68" w:rsidRPr="00BF755C" w:rsidSect="005C2A20"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A20" w:rsidRDefault="005C2A20" w:rsidP="005C2A20">
      <w:r>
        <w:separator/>
      </w:r>
    </w:p>
  </w:endnote>
  <w:endnote w:type="continuationSeparator" w:id="0">
    <w:p w:rsidR="005C2A20" w:rsidRDefault="005C2A20" w:rsidP="005C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A20" w:rsidRDefault="005C2A20" w:rsidP="005C2A20">
      <w:r>
        <w:separator/>
      </w:r>
    </w:p>
  </w:footnote>
  <w:footnote w:type="continuationSeparator" w:id="0">
    <w:p w:rsidR="005C2A20" w:rsidRDefault="005C2A20" w:rsidP="005C2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A20" w:rsidRDefault="005C2A2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4074795</wp:posOffset>
          </wp:positionH>
          <wp:positionV relativeFrom="paragraph">
            <wp:posOffset>-424180</wp:posOffset>
          </wp:positionV>
          <wp:extent cx="3009900" cy="1514475"/>
          <wp:effectExtent l="0" t="0" r="0" b="9525"/>
          <wp:wrapTight wrapText="bothSides">
            <wp:wrapPolygon edited="0">
              <wp:start x="0" y="0"/>
              <wp:lineTo x="0" y="21464"/>
              <wp:lineTo x="21463" y="21464"/>
              <wp:lineTo x="21463" y="0"/>
              <wp:lineTo x="0" y="0"/>
            </wp:wrapPolygon>
          </wp:wrapTight>
          <wp:docPr id="2" name="Picture 2" descr="A4 Guy's and St Thomas'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Guy's and St Thomas' RGB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-434340</wp:posOffset>
          </wp:positionH>
          <wp:positionV relativeFrom="paragraph">
            <wp:posOffset>-424180</wp:posOffset>
          </wp:positionV>
          <wp:extent cx="2514600" cy="1466850"/>
          <wp:effectExtent l="0" t="0" r="0" b="0"/>
          <wp:wrapSquare wrapText="bothSides"/>
          <wp:docPr id="3" name="Picture 3" descr="EVE_LOGO_A4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VE_LOGO_A4_HORIZONT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B282E"/>
    <w:multiLevelType w:val="hybridMultilevel"/>
    <w:tmpl w:val="2DEC3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765C8"/>
    <w:multiLevelType w:val="hybridMultilevel"/>
    <w:tmpl w:val="03FE8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B7C"/>
    <w:rsid w:val="000433B2"/>
    <w:rsid w:val="00057DCB"/>
    <w:rsid w:val="000C76B6"/>
    <w:rsid w:val="0016347E"/>
    <w:rsid w:val="00186CBB"/>
    <w:rsid w:val="001C57B1"/>
    <w:rsid w:val="001F17E2"/>
    <w:rsid w:val="00201B1D"/>
    <w:rsid w:val="00341030"/>
    <w:rsid w:val="003479DE"/>
    <w:rsid w:val="00356884"/>
    <w:rsid w:val="003A0882"/>
    <w:rsid w:val="004627E0"/>
    <w:rsid w:val="00502788"/>
    <w:rsid w:val="00551AAC"/>
    <w:rsid w:val="00576596"/>
    <w:rsid w:val="005827CE"/>
    <w:rsid w:val="005C2A20"/>
    <w:rsid w:val="0061314C"/>
    <w:rsid w:val="00692F16"/>
    <w:rsid w:val="006B1454"/>
    <w:rsid w:val="006E2137"/>
    <w:rsid w:val="00711B7C"/>
    <w:rsid w:val="00716F1D"/>
    <w:rsid w:val="00745BEA"/>
    <w:rsid w:val="007B54B3"/>
    <w:rsid w:val="00822963"/>
    <w:rsid w:val="00823FDD"/>
    <w:rsid w:val="00877092"/>
    <w:rsid w:val="00883388"/>
    <w:rsid w:val="00892C16"/>
    <w:rsid w:val="008A431E"/>
    <w:rsid w:val="008E60EB"/>
    <w:rsid w:val="00912F68"/>
    <w:rsid w:val="00931B7C"/>
    <w:rsid w:val="009409BF"/>
    <w:rsid w:val="009D6683"/>
    <w:rsid w:val="00A348A6"/>
    <w:rsid w:val="00AA6526"/>
    <w:rsid w:val="00AF0DF0"/>
    <w:rsid w:val="00B71878"/>
    <w:rsid w:val="00B958B9"/>
    <w:rsid w:val="00BF755C"/>
    <w:rsid w:val="00C0035A"/>
    <w:rsid w:val="00C073AF"/>
    <w:rsid w:val="00C31AAA"/>
    <w:rsid w:val="00C347D9"/>
    <w:rsid w:val="00C363A8"/>
    <w:rsid w:val="00CA034E"/>
    <w:rsid w:val="00CB756F"/>
    <w:rsid w:val="00CB7587"/>
    <w:rsid w:val="00D142AE"/>
    <w:rsid w:val="00DE253A"/>
    <w:rsid w:val="00DE7284"/>
    <w:rsid w:val="00E029C5"/>
    <w:rsid w:val="00E0692E"/>
    <w:rsid w:val="00E23A0F"/>
    <w:rsid w:val="00E23E89"/>
    <w:rsid w:val="00E27A43"/>
    <w:rsid w:val="00E44D1F"/>
    <w:rsid w:val="00E8141B"/>
    <w:rsid w:val="00EE3C1B"/>
    <w:rsid w:val="00F00246"/>
    <w:rsid w:val="00F063E9"/>
    <w:rsid w:val="00F72426"/>
    <w:rsid w:val="00FA5EDD"/>
    <w:rsid w:val="00F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FF1A118-69F1-4C78-A0B5-49DE76BA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587"/>
    <w:pPr>
      <w:spacing w:after="0" w:line="240" w:lineRule="auto"/>
    </w:pPr>
    <w:rPr>
      <w:rFonts w:ascii="Tahoma" w:hAnsi="Tahoma" w:cs="Times New Roman"/>
      <w:sz w:val="16"/>
      <w:szCs w:val="24"/>
      <w:lang w:val="en-US" w:eastAsia="ko-KR"/>
    </w:rPr>
  </w:style>
  <w:style w:type="paragraph" w:styleId="Heading2">
    <w:name w:val="heading 2"/>
    <w:basedOn w:val="Normal"/>
    <w:next w:val="Normal"/>
    <w:link w:val="Heading2Char"/>
    <w:qFormat/>
    <w:rsid w:val="00CB7587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65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B7587"/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Text">
    <w:name w:val="Text"/>
    <w:basedOn w:val="Normal"/>
    <w:link w:val="TextChar"/>
    <w:rsid w:val="00CB7587"/>
  </w:style>
  <w:style w:type="character" w:customStyle="1" w:styleId="TextChar">
    <w:name w:val="Text Char"/>
    <w:basedOn w:val="DefaultParagraphFont"/>
    <w:link w:val="Text"/>
    <w:rsid w:val="00CB7587"/>
    <w:rPr>
      <w:rFonts w:ascii="Tahoma" w:eastAsia="Batang" w:hAnsi="Tahoma" w:cs="Times New Roman"/>
      <w:sz w:val="16"/>
      <w:szCs w:val="24"/>
      <w:lang w:val="en-US" w:eastAsia="ko-KR"/>
    </w:rPr>
  </w:style>
  <w:style w:type="paragraph" w:styleId="Footer">
    <w:name w:val="footer"/>
    <w:basedOn w:val="Normal"/>
    <w:link w:val="FooterChar"/>
    <w:uiPriority w:val="99"/>
    <w:rsid w:val="00CB75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587"/>
    <w:rPr>
      <w:rFonts w:ascii="Tahoma" w:eastAsia="Batang" w:hAnsi="Tahoma" w:cs="Times New Roman"/>
      <w:sz w:val="16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0433B2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AA65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ko-KR"/>
    </w:rPr>
  </w:style>
  <w:style w:type="character" w:styleId="Hyperlink">
    <w:name w:val="Hyperlink"/>
    <w:basedOn w:val="DefaultParagraphFont"/>
    <w:uiPriority w:val="99"/>
    <w:unhideWhenUsed/>
    <w:rsid w:val="00EE3C1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96"/>
    <w:rPr>
      <w:rFonts w:ascii="Segoe UI" w:eastAsia="Batang" w:hAnsi="Segoe UI" w:cs="Segoe UI"/>
      <w:sz w:val="18"/>
      <w:szCs w:val="18"/>
      <w:lang w:val="en-US" w:eastAsia="ko-KR"/>
    </w:rPr>
  </w:style>
  <w:style w:type="paragraph" w:styleId="Header">
    <w:name w:val="header"/>
    <w:basedOn w:val="Normal"/>
    <w:link w:val="HeaderChar"/>
    <w:uiPriority w:val="99"/>
    <w:unhideWhenUsed/>
    <w:rsid w:val="005C2A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A20"/>
    <w:rPr>
      <w:rFonts w:ascii="Tahoma" w:hAnsi="Tahoma" w:cs="Times New Roman"/>
      <w:sz w:val="16"/>
      <w:szCs w:val="24"/>
      <w:lang w:val="en-US" w:eastAsia="ko-KR"/>
    </w:rPr>
  </w:style>
  <w:style w:type="paragraph" w:styleId="ListParagraph">
    <w:name w:val="List Paragraph"/>
    <w:basedOn w:val="Normal"/>
    <w:uiPriority w:val="34"/>
    <w:qFormat/>
    <w:rsid w:val="006B145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B1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t-tr.ELCHRheumatologyReferrals@nhs.net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Gst-tr.ELCHRheumatologyReferrals@nhs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st-tr.EvelinaChronicPain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ediatricAppointmentsRheumatology@gstt.nhs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aA\Documents\Custom%20Office%20Templates\GREAT%20ORMOND%20STREET%20HOSPITAL%20FOR%20CHILDREN%20NHS%20TRUS1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A68727E35D4CCB8365EEF7F3DDD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ACD24-BD79-44B8-AD7B-96EEB43FE582}"/>
      </w:docPartPr>
      <w:docPartBody>
        <w:p w:rsidR="00F35712" w:rsidRDefault="00773408">
          <w:pPr>
            <w:pStyle w:val="8EA68727E35D4CCB8365EEF7F3DDD37F"/>
          </w:pPr>
          <w:r w:rsidRPr="006161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4EC05082FD45A89DAA1BA70630B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7B6BB-B2DA-4D2A-926C-1DC9C14645F0}"/>
      </w:docPartPr>
      <w:docPartBody>
        <w:p w:rsidR="00F35712" w:rsidRDefault="00773408">
          <w:pPr>
            <w:pStyle w:val="954EC05082FD45A89DAA1BA70630B5D0"/>
          </w:pPr>
          <w:r w:rsidRPr="006161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C965F8B2524242AA6D7CD642D3D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F899C-7573-4ABD-B271-42D8BC3C2B03}"/>
      </w:docPartPr>
      <w:docPartBody>
        <w:p w:rsidR="00F35712" w:rsidRDefault="00773408">
          <w:pPr>
            <w:pStyle w:val="DAC965F8B2524242AA6D7CD642D3D340"/>
          </w:pPr>
          <w:r w:rsidRPr="006161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D6A3FF1BF04021A129598BBFEDD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91A63-BB51-4248-B7A5-82DEC2B4F214}"/>
      </w:docPartPr>
      <w:docPartBody>
        <w:p w:rsidR="00F35712" w:rsidRDefault="00773408">
          <w:pPr>
            <w:pStyle w:val="16D6A3FF1BF04021A129598BBFEDD412"/>
          </w:pPr>
          <w:r w:rsidRPr="006161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63348B731A45F6BB1C902BF06AA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BAFE7-A94C-44FC-B77C-EF211658CDD6}"/>
      </w:docPartPr>
      <w:docPartBody>
        <w:p w:rsidR="00F35712" w:rsidRDefault="00773408">
          <w:pPr>
            <w:pStyle w:val="4963348B731A45F6BB1C902BF06AAA6F"/>
          </w:pPr>
          <w:r w:rsidRPr="006161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2E138A63724DEF952C2FE7963AE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3C27-A426-46EB-82E1-D7676FCDC4DE}"/>
      </w:docPartPr>
      <w:docPartBody>
        <w:p w:rsidR="00F35712" w:rsidRDefault="00773408">
          <w:pPr>
            <w:pStyle w:val="832E138A63724DEF952C2FE7963AE88D"/>
          </w:pPr>
          <w:r w:rsidRPr="006161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86464C812C456A91313DCE25554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5A5B2-C55A-4809-BA3F-36CE39CD1188}"/>
      </w:docPartPr>
      <w:docPartBody>
        <w:p w:rsidR="00425E6A" w:rsidRDefault="00F35712" w:rsidP="00F35712">
          <w:pPr>
            <w:pStyle w:val="1386464C812C456A91313DCE255543C0"/>
          </w:pPr>
          <w:r w:rsidRPr="006161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8BCF61F7F34CFA95D69D2877618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ED15A-F884-49CB-A174-2510F0961534}"/>
      </w:docPartPr>
      <w:docPartBody>
        <w:p w:rsidR="00425E6A" w:rsidRDefault="00F35712" w:rsidP="00F35712">
          <w:pPr>
            <w:pStyle w:val="F18BCF61F7F34CFA95D69D2877618A63"/>
          </w:pPr>
          <w:r w:rsidRPr="006161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37C1C8BA114ADE997CE6DA56CEA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3E0DD-225A-4405-8B77-017C0D000004}"/>
      </w:docPartPr>
      <w:docPartBody>
        <w:p w:rsidR="00425E6A" w:rsidRDefault="00F35712" w:rsidP="00F35712">
          <w:pPr>
            <w:pStyle w:val="EC37C1C8BA114ADE997CE6DA56CEA875"/>
          </w:pPr>
          <w:r w:rsidRPr="006161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02F2E9230742808E1BC6C34D83E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48E5F-5EA5-42DD-A4B7-FF01DC372123}"/>
      </w:docPartPr>
      <w:docPartBody>
        <w:p w:rsidR="00425E6A" w:rsidRDefault="00F35712" w:rsidP="00F35712">
          <w:pPr>
            <w:pStyle w:val="4702F2E9230742808E1BC6C34D83EE32"/>
          </w:pPr>
          <w:r w:rsidRPr="006161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67111E80A1414C82410A649893B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46EA4-CAD4-4B52-A4D9-88A5A3855AEC}"/>
      </w:docPartPr>
      <w:docPartBody>
        <w:p w:rsidR="00425E6A" w:rsidRDefault="00F35712" w:rsidP="00F35712">
          <w:pPr>
            <w:pStyle w:val="3B67111E80A1414C82410A649893B23F"/>
          </w:pPr>
          <w:r w:rsidRPr="006161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FA36A0B4C6413C985D1974797AB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55FA9-68C7-4E65-9987-A6166932C339}"/>
      </w:docPartPr>
      <w:docPartBody>
        <w:p w:rsidR="00425E6A" w:rsidRDefault="00F35712" w:rsidP="00F35712">
          <w:pPr>
            <w:pStyle w:val="89FA36A0B4C6413C985D1974797AB555"/>
          </w:pPr>
          <w:r w:rsidRPr="006161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84D7DB550547CE8D6686CA622CC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5944C-D3CB-45F9-982C-369D0B7FBE72}"/>
      </w:docPartPr>
      <w:docPartBody>
        <w:p w:rsidR="00425E6A" w:rsidRDefault="00F35712" w:rsidP="00F35712">
          <w:pPr>
            <w:pStyle w:val="3184D7DB550547CE8D6686CA622CCF2F"/>
          </w:pPr>
          <w:r w:rsidRPr="006161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55C4ED4509425A8DE05E2B83C16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14856-3EB9-47D8-BE46-D22044C0A900}"/>
      </w:docPartPr>
      <w:docPartBody>
        <w:p w:rsidR="00425E6A" w:rsidRDefault="00F35712" w:rsidP="00F35712">
          <w:pPr>
            <w:pStyle w:val="D055C4ED4509425A8DE05E2B83C16C69"/>
          </w:pPr>
          <w:r w:rsidRPr="006161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26F3099F2142EAB584BD617C8B2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F05E9-422D-476B-AF94-CD3949D7EB40}"/>
      </w:docPartPr>
      <w:docPartBody>
        <w:p w:rsidR="00425E6A" w:rsidRDefault="00F35712" w:rsidP="00F35712">
          <w:pPr>
            <w:pStyle w:val="FB26F3099F2142EAB584BD617C8B2A54"/>
          </w:pPr>
          <w:r w:rsidRPr="006161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38136755F24C9F833D43F30CB8D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1052B-9978-420A-BAD5-F70DE20E75EF}"/>
      </w:docPartPr>
      <w:docPartBody>
        <w:p w:rsidR="00425E6A" w:rsidRDefault="00F35712" w:rsidP="00F35712">
          <w:pPr>
            <w:pStyle w:val="A038136755F24C9F833D43F30CB8D87F"/>
          </w:pPr>
          <w:r w:rsidRPr="006161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395E8047CC437A98DD3BB543C6F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16E50-460D-4F8C-AD85-9EFB3A56713F}"/>
      </w:docPartPr>
      <w:docPartBody>
        <w:p w:rsidR="00425E6A" w:rsidRDefault="00F35712" w:rsidP="00F35712">
          <w:pPr>
            <w:pStyle w:val="8A395E8047CC437A98DD3BB543C6FA19"/>
          </w:pPr>
          <w:r w:rsidRPr="006161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8A2C53CD5449F3B5EBF41C5C397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EA862-B3B3-47BC-84A5-DD0E1ACDBEDD}"/>
      </w:docPartPr>
      <w:docPartBody>
        <w:p w:rsidR="00575D98" w:rsidRDefault="003D7D40" w:rsidP="003D7D40">
          <w:pPr>
            <w:pStyle w:val="B68A2C53CD5449F3B5EBF41C5C3977D2"/>
          </w:pPr>
          <w:r w:rsidRPr="006161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3A20EC984425F85F6575E6B7E3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640DA-572D-409D-A242-DE26895A3A86}"/>
      </w:docPartPr>
      <w:docPartBody>
        <w:p w:rsidR="00575D98" w:rsidRDefault="003D7D40" w:rsidP="003D7D40">
          <w:pPr>
            <w:pStyle w:val="59B3A20EC984425F85F6575E6B7E3DC1"/>
          </w:pPr>
          <w:r w:rsidRPr="006161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7622F9FB41414C81C6C9ED374A2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A4CCB-3BB6-4E77-BE45-A9101C53D136}"/>
      </w:docPartPr>
      <w:docPartBody>
        <w:p w:rsidR="00575D98" w:rsidRDefault="003D7D40" w:rsidP="003D7D40">
          <w:pPr>
            <w:pStyle w:val="677622F9FB41414C81C6C9ED374A216D"/>
          </w:pPr>
          <w:r w:rsidRPr="006161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5A8FC94BB14BB6B361E76B20BE4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45911-A89B-4FAA-94BE-BACF491014A3}"/>
      </w:docPartPr>
      <w:docPartBody>
        <w:p w:rsidR="00575D98" w:rsidRDefault="003D7D40" w:rsidP="003D7D40">
          <w:pPr>
            <w:pStyle w:val="135A8FC94BB14BB6B361E76B20BE4F62"/>
          </w:pPr>
          <w:r w:rsidRPr="006161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B01D2EA134902BE01B89FC3B2D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3D334-F381-48E7-9D6A-73C795C8F39A}"/>
      </w:docPartPr>
      <w:docPartBody>
        <w:p w:rsidR="00575D98" w:rsidRDefault="003D7D40" w:rsidP="003D7D40">
          <w:pPr>
            <w:pStyle w:val="A2AB01D2EA134902BE01B89FC3B2D944"/>
          </w:pPr>
          <w:r w:rsidRPr="006161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26B70E79D4521BA0C2D2702C72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E0DD1-2D36-442E-92AF-F14F2938298C}"/>
      </w:docPartPr>
      <w:docPartBody>
        <w:p w:rsidR="00575D98" w:rsidRDefault="003D7D40" w:rsidP="003D7D40">
          <w:pPr>
            <w:pStyle w:val="60226B70E79D4521BA0C2D2702C72C78"/>
          </w:pPr>
          <w:r w:rsidRPr="006161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36E102F1A2447E96A9D6C73FE54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6DC33-D360-489D-A90B-CEC9D85D6AE4}"/>
      </w:docPartPr>
      <w:docPartBody>
        <w:p w:rsidR="00575D98" w:rsidRDefault="003D7D40" w:rsidP="003D7D40">
          <w:pPr>
            <w:pStyle w:val="1036E102F1A2447E96A9D6C73FE54404"/>
          </w:pPr>
          <w:r w:rsidRPr="006161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6B0C5515D40F8B02D41E0009DC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112B2-A9C2-4DA5-AC46-1327C43606F2}"/>
      </w:docPartPr>
      <w:docPartBody>
        <w:p w:rsidR="002642AE" w:rsidRDefault="00575D98" w:rsidP="00575D98">
          <w:pPr>
            <w:pStyle w:val="4F16B0C5515D40F8B02D41E0009DC187"/>
          </w:pPr>
          <w:r w:rsidRPr="006161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55246A5FCD4E0286532A164E9B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76482-B121-4D7A-BE70-F97E0D019644}"/>
      </w:docPartPr>
      <w:docPartBody>
        <w:p w:rsidR="002642AE" w:rsidRDefault="00575D98" w:rsidP="00575D98">
          <w:pPr>
            <w:pStyle w:val="AE55246A5FCD4E0286532A164E9BB6B0"/>
          </w:pPr>
          <w:r w:rsidRPr="006161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B794ADC52044CFA81B6DA34D726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15BB1-AF32-4A31-B47F-78EC3F26C75E}"/>
      </w:docPartPr>
      <w:docPartBody>
        <w:p w:rsidR="00A765C7" w:rsidRDefault="00E903B5" w:rsidP="00E903B5">
          <w:pPr>
            <w:pStyle w:val="44B794ADC52044CFA81B6DA34D7267BB"/>
          </w:pPr>
          <w:r w:rsidRPr="006161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9D892C5EF545A4B52A7B7F3AE5D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6148F-A45F-4BC8-8DEC-2BCD6EBF6C8E}"/>
      </w:docPartPr>
      <w:docPartBody>
        <w:p w:rsidR="00A765C7" w:rsidRDefault="00E903B5" w:rsidP="00E903B5">
          <w:pPr>
            <w:pStyle w:val="579D892C5EF545A4B52A7B7F3AE5DEE5"/>
          </w:pPr>
          <w:r w:rsidRPr="006161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A934D4A496450E8EF4FDED4CA9A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1A79C-2566-4CCF-AD0F-E9C0C5DA7660}"/>
      </w:docPartPr>
      <w:docPartBody>
        <w:p w:rsidR="00A765C7" w:rsidRDefault="00E903B5" w:rsidP="00E903B5">
          <w:pPr>
            <w:pStyle w:val="FCA934D4A496450E8EF4FDED4CA9AD71"/>
          </w:pPr>
          <w:r w:rsidRPr="006161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C97899A4F58461DBD6BEB4C56633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61989-0986-449C-8065-ADDEEDC271B7}"/>
      </w:docPartPr>
      <w:docPartBody>
        <w:p w:rsidR="00A765C7" w:rsidRDefault="00E903B5" w:rsidP="00E903B5">
          <w:pPr>
            <w:pStyle w:val="FC97899A4F58461DBD6BEB4C56633640"/>
          </w:pPr>
          <w:r w:rsidRPr="006161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0B7F8A46DD4D4C93FE2C0150787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33B52-5516-44DE-A7F5-9F529A0490B0}"/>
      </w:docPartPr>
      <w:docPartBody>
        <w:p w:rsidR="00A765C7" w:rsidRDefault="00E903B5" w:rsidP="00E903B5">
          <w:pPr>
            <w:pStyle w:val="0F0B7F8A46DD4D4C93FE2C0150787E9C"/>
          </w:pPr>
          <w:r w:rsidRPr="006161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ECA5D8E1E84774BE74FF1D930F8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0CDA2-285A-4F60-A1A4-8988DF727271}"/>
      </w:docPartPr>
      <w:docPartBody>
        <w:p w:rsidR="00A765C7" w:rsidRDefault="00E903B5" w:rsidP="00E903B5">
          <w:pPr>
            <w:pStyle w:val="26ECA5D8E1E84774BE74FF1D930F84E7"/>
          </w:pPr>
          <w:r w:rsidRPr="006161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4293F6DC964C5994CECB9231105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575F2-7B50-4B1C-9C23-526976966C4E}"/>
      </w:docPartPr>
      <w:docPartBody>
        <w:p w:rsidR="00A765C7" w:rsidRDefault="00E903B5" w:rsidP="00E903B5">
          <w:pPr>
            <w:pStyle w:val="9D4293F6DC964C5994CECB92311059DC"/>
          </w:pPr>
          <w:r w:rsidRPr="006161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B23DC37C59447283812FDAD14F1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1E2AD-7377-4D59-AF0C-BE00FDA2315D}"/>
      </w:docPartPr>
      <w:docPartBody>
        <w:p w:rsidR="00A765C7" w:rsidRDefault="00E903B5" w:rsidP="00E903B5">
          <w:pPr>
            <w:pStyle w:val="EDB23DC37C59447283812FDAD14F1AB3"/>
          </w:pPr>
          <w:r w:rsidRPr="006161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8135EF3BCD4C20B9FF1275023FB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08DB5-7FDC-418F-89CB-DA15E3E9BF71}"/>
      </w:docPartPr>
      <w:docPartBody>
        <w:p w:rsidR="00A765C7" w:rsidRDefault="00E903B5" w:rsidP="00E903B5">
          <w:pPr>
            <w:pStyle w:val="C78135EF3BCD4C20B9FF1275023FB14B"/>
          </w:pPr>
          <w:r w:rsidRPr="006161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F511E49364AA89DD65442E9446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F81DA-04C1-4A98-804C-4A9578A16313}"/>
      </w:docPartPr>
      <w:docPartBody>
        <w:p w:rsidR="00A765C7" w:rsidRDefault="00E903B5" w:rsidP="00E903B5">
          <w:pPr>
            <w:pStyle w:val="831F511E49364AA89DD65442E94467C1"/>
          </w:pPr>
          <w:r w:rsidRPr="006161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1963ABA720492C9A5DDF94DE137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A24C6-1B28-49EE-8F86-B79EDF509F15}"/>
      </w:docPartPr>
      <w:docPartBody>
        <w:p w:rsidR="00A765C7" w:rsidRDefault="00E903B5" w:rsidP="00E903B5">
          <w:pPr>
            <w:pStyle w:val="091963ABA720492C9A5DDF94DE137FE2"/>
          </w:pPr>
          <w:r w:rsidRPr="006161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7BEA159944E21BBDFB66FAB63A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0438E-0AB2-4614-AAFE-01F3A398ABD9}"/>
      </w:docPartPr>
      <w:docPartBody>
        <w:p w:rsidR="00A765C7" w:rsidRDefault="00E903B5" w:rsidP="00E903B5">
          <w:pPr>
            <w:pStyle w:val="FEF7BEA159944E21BBDFB66FAB63A220"/>
          </w:pPr>
          <w:r w:rsidRPr="0061615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408"/>
    <w:rsid w:val="002642AE"/>
    <w:rsid w:val="003D7D40"/>
    <w:rsid w:val="00425E6A"/>
    <w:rsid w:val="00575D98"/>
    <w:rsid w:val="00773408"/>
    <w:rsid w:val="008818FE"/>
    <w:rsid w:val="00A765C7"/>
    <w:rsid w:val="00E83F5B"/>
    <w:rsid w:val="00E903B5"/>
    <w:rsid w:val="00EC41F0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03B5"/>
    <w:rPr>
      <w:color w:val="808080"/>
    </w:rPr>
  </w:style>
  <w:style w:type="paragraph" w:customStyle="1" w:styleId="336AEF2AD6514B56B88A692CA7F2BEF6">
    <w:name w:val="336AEF2AD6514B56B88A692CA7F2BEF6"/>
  </w:style>
  <w:style w:type="paragraph" w:customStyle="1" w:styleId="7D9755D7FCE44E3EB5486167155C3A8D">
    <w:name w:val="7D9755D7FCE44E3EB5486167155C3A8D"/>
  </w:style>
  <w:style w:type="paragraph" w:customStyle="1" w:styleId="F1BB7C10DD064314BE0726F84EFB2335">
    <w:name w:val="F1BB7C10DD064314BE0726F84EFB2335"/>
  </w:style>
  <w:style w:type="paragraph" w:customStyle="1" w:styleId="1F3F90A8BE0F48F7B0784D97958F238F">
    <w:name w:val="1F3F90A8BE0F48F7B0784D97958F238F"/>
  </w:style>
  <w:style w:type="paragraph" w:customStyle="1" w:styleId="E28A630680E14073A501DB2D006293AB">
    <w:name w:val="E28A630680E14073A501DB2D006293AB"/>
  </w:style>
  <w:style w:type="paragraph" w:customStyle="1" w:styleId="8EA68727E35D4CCB8365EEF7F3DDD37F">
    <w:name w:val="8EA68727E35D4CCB8365EEF7F3DDD37F"/>
  </w:style>
  <w:style w:type="paragraph" w:customStyle="1" w:styleId="13628F4FB775481EA18B1A3923EC631F">
    <w:name w:val="13628F4FB775481EA18B1A3923EC631F"/>
  </w:style>
  <w:style w:type="paragraph" w:customStyle="1" w:styleId="9871ACF99A6A41978BD770DA06187996">
    <w:name w:val="9871ACF99A6A41978BD770DA06187996"/>
  </w:style>
  <w:style w:type="paragraph" w:customStyle="1" w:styleId="117B8B7EE7E94CB0A732AFB317B772E7">
    <w:name w:val="117B8B7EE7E94CB0A732AFB317B772E7"/>
  </w:style>
  <w:style w:type="paragraph" w:customStyle="1" w:styleId="C23EEA783F624815BE43334F6529493B">
    <w:name w:val="C23EEA783F624815BE43334F6529493B"/>
  </w:style>
  <w:style w:type="paragraph" w:customStyle="1" w:styleId="954EC05082FD45A89DAA1BA70630B5D0">
    <w:name w:val="954EC05082FD45A89DAA1BA70630B5D0"/>
  </w:style>
  <w:style w:type="paragraph" w:customStyle="1" w:styleId="DAC965F8B2524242AA6D7CD642D3D340">
    <w:name w:val="DAC965F8B2524242AA6D7CD642D3D340"/>
  </w:style>
  <w:style w:type="paragraph" w:customStyle="1" w:styleId="16D6A3FF1BF04021A129598BBFEDD412">
    <w:name w:val="16D6A3FF1BF04021A129598BBFEDD412"/>
  </w:style>
  <w:style w:type="paragraph" w:customStyle="1" w:styleId="4963348B731A45F6BB1C902BF06AAA6F">
    <w:name w:val="4963348B731A45F6BB1C902BF06AAA6F"/>
  </w:style>
  <w:style w:type="paragraph" w:customStyle="1" w:styleId="832E138A63724DEF952C2FE7963AE88D">
    <w:name w:val="832E138A63724DEF952C2FE7963AE88D"/>
  </w:style>
  <w:style w:type="paragraph" w:customStyle="1" w:styleId="A20ABAAAD864461ABF78FADC5CA71DF8">
    <w:name w:val="A20ABAAAD864461ABF78FADC5CA71DF8"/>
  </w:style>
  <w:style w:type="paragraph" w:customStyle="1" w:styleId="CBE8C98C1A364FDAB7AE4A3C77A0F48A">
    <w:name w:val="CBE8C98C1A364FDAB7AE4A3C77A0F48A"/>
  </w:style>
  <w:style w:type="paragraph" w:customStyle="1" w:styleId="52A9F4E418B74F67B57C1549AEAC5410">
    <w:name w:val="52A9F4E418B74F67B57C1549AEAC5410"/>
  </w:style>
  <w:style w:type="paragraph" w:customStyle="1" w:styleId="715B2B3B6D124BEF96E7B4A2117457A8">
    <w:name w:val="715B2B3B6D124BEF96E7B4A2117457A8"/>
  </w:style>
  <w:style w:type="paragraph" w:customStyle="1" w:styleId="56014C5500AE4A30894A23665AE6D44A">
    <w:name w:val="56014C5500AE4A30894A23665AE6D44A"/>
  </w:style>
  <w:style w:type="paragraph" w:customStyle="1" w:styleId="6AC74AA79D1A42E887A110A318DE2D66">
    <w:name w:val="6AC74AA79D1A42E887A110A318DE2D66"/>
  </w:style>
  <w:style w:type="paragraph" w:customStyle="1" w:styleId="F40A29FEF1F941BBB3028EEB9363AABB">
    <w:name w:val="F40A29FEF1F941BBB3028EEB9363AABB"/>
  </w:style>
  <w:style w:type="paragraph" w:customStyle="1" w:styleId="1027C74F51E94B5B9436A9A193BC897A">
    <w:name w:val="1027C74F51E94B5B9436A9A193BC897A"/>
  </w:style>
  <w:style w:type="paragraph" w:customStyle="1" w:styleId="CE73C9C17A9740F685AC392878B3DB34">
    <w:name w:val="CE73C9C17A9740F685AC392878B3DB34"/>
  </w:style>
  <w:style w:type="paragraph" w:customStyle="1" w:styleId="CEE381CD8C5F4D1D8FC81C02CBCE34CC">
    <w:name w:val="CEE381CD8C5F4D1D8FC81C02CBCE34CC"/>
  </w:style>
  <w:style w:type="paragraph" w:customStyle="1" w:styleId="745E4A5027244D06BA42FD29748A4D18">
    <w:name w:val="745E4A5027244D06BA42FD29748A4D18"/>
  </w:style>
  <w:style w:type="paragraph" w:customStyle="1" w:styleId="D41C56FE88EF42C49021DC160E59ABD5">
    <w:name w:val="D41C56FE88EF42C49021DC160E59ABD5"/>
  </w:style>
  <w:style w:type="paragraph" w:customStyle="1" w:styleId="3E1CC1FFA57546908A18BB7FD3F2EAE1">
    <w:name w:val="3E1CC1FFA57546908A18BB7FD3F2EAE1"/>
  </w:style>
  <w:style w:type="paragraph" w:customStyle="1" w:styleId="ADB75384D41344869668718DC6C7004A">
    <w:name w:val="ADB75384D41344869668718DC6C7004A"/>
  </w:style>
  <w:style w:type="paragraph" w:customStyle="1" w:styleId="2BB5FF5AC3E24E34BAF8FBFBC9701E5F">
    <w:name w:val="2BB5FF5AC3E24E34BAF8FBFBC9701E5F"/>
  </w:style>
  <w:style w:type="paragraph" w:customStyle="1" w:styleId="3283506BE3D34772BD3B958A32E2CDE3">
    <w:name w:val="3283506BE3D34772BD3B958A32E2CDE3"/>
  </w:style>
  <w:style w:type="paragraph" w:customStyle="1" w:styleId="CA00694D50C343D4920254612A81371C">
    <w:name w:val="CA00694D50C343D4920254612A81371C"/>
  </w:style>
  <w:style w:type="paragraph" w:customStyle="1" w:styleId="38AC97CEAEAE49EAB9617BEA23797522">
    <w:name w:val="38AC97CEAEAE49EAB9617BEA23797522"/>
  </w:style>
  <w:style w:type="paragraph" w:customStyle="1" w:styleId="6B3BD9B28C39457AAA952821C6A41A65">
    <w:name w:val="6B3BD9B28C39457AAA952821C6A41A65"/>
  </w:style>
  <w:style w:type="paragraph" w:customStyle="1" w:styleId="EDABDE6121A24E209051C1D87921E3AB">
    <w:name w:val="EDABDE6121A24E209051C1D87921E3AB"/>
  </w:style>
  <w:style w:type="paragraph" w:customStyle="1" w:styleId="0C1C0FCE9CFD45E5888073704F7C60D4">
    <w:name w:val="0C1C0FCE9CFD45E5888073704F7C60D4"/>
  </w:style>
  <w:style w:type="paragraph" w:customStyle="1" w:styleId="BE0B9FABC4F44CD887D92BF611D8B717">
    <w:name w:val="BE0B9FABC4F44CD887D92BF611D8B717"/>
  </w:style>
  <w:style w:type="paragraph" w:customStyle="1" w:styleId="22378C53B94040C9A18E70C5B35E20C9">
    <w:name w:val="22378C53B94040C9A18E70C5B35E20C9"/>
  </w:style>
  <w:style w:type="paragraph" w:customStyle="1" w:styleId="728422D6DB194DB29D2D9EA6F01E5AC3">
    <w:name w:val="728422D6DB194DB29D2D9EA6F01E5AC3"/>
  </w:style>
  <w:style w:type="paragraph" w:customStyle="1" w:styleId="6BE4F909F97A4231A35522B0D6FD579F">
    <w:name w:val="6BE4F909F97A4231A35522B0D6FD579F"/>
  </w:style>
  <w:style w:type="paragraph" w:customStyle="1" w:styleId="FC85738CF3CF4767858102B139A9B6E5">
    <w:name w:val="FC85738CF3CF4767858102B139A9B6E5"/>
  </w:style>
  <w:style w:type="paragraph" w:customStyle="1" w:styleId="32F59B2F097C4D04A374A9F61B035C13">
    <w:name w:val="32F59B2F097C4D04A374A9F61B035C13"/>
  </w:style>
  <w:style w:type="paragraph" w:customStyle="1" w:styleId="4B905682728945938DC3C04C933BA840">
    <w:name w:val="4B905682728945938DC3C04C933BA840"/>
  </w:style>
  <w:style w:type="paragraph" w:customStyle="1" w:styleId="1386464C812C456A91313DCE255543C0">
    <w:name w:val="1386464C812C456A91313DCE255543C0"/>
    <w:rsid w:val="00F35712"/>
  </w:style>
  <w:style w:type="paragraph" w:customStyle="1" w:styleId="F18BCF61F7F34CFA95D69D2877618A63">
    <w:name w:val="F18BCF61F7F34CFA95D69D2877618A63"/>
    <w:rsid w:val="00F35712"/>
  </w:style>
  <w:style w:type="paragraph" w:customStyle="1" w:styleId="EC37C1C8BA114ADE997CE6DA56CEA875">
    <w:name w:val="EC37C1C8BA114ADE997CE6DA56CEA875"/>
    <w:rsid w:val="00F35712"/>
  </w:style>
  <w:style w:type="paragraph" w:customStyle="1" w:styleId="4702F2E9230742808E1BC6C34D83EE32">
    <w:name w:val="4702F2E9230742808E1BC6C34D83EE32"/>
    <w:rsid w:val="00F35712"/>
  </w:style>
  <w:style w:type="paragraph" w:customStyle="1" w:styleId="3B67111E80A1414C82410A649893B23F">
    <w:name w:val="3B67111E80A1414C82410A649893B23F"/>
    <w:rsid w:val="00F35712"/>
  </w:style>
  <w:style w:type="paragraph" w:customStyle="1" w:styleId="89FA36A0B4C6413C985D1974797AB555">
    <w:name w:val="89FA36A0B4C6413C985D1974797AB555"/>
    <w:rsid w:val="00F35712"/>
  </w:style>
  <w:style w:type="paragraph" w:customStyle="1" w:styleId="3184D7DB550547CE8D6686CA622CCF2F">
    <w:name w:val="3184D7DB550547CE8D6686CA622CCF2F"/>
    <w:rsid w:val="00F35712"/>
  </w:style>
  <w:style w:type="paragraph" w:customStyle="1" w:styleId="D055C4ED4509425A8DE05E2B83C16C69">
    <w:name w:val="D055C4ED4509425A8DE05E2B83C16C69"/>
    <w:rsid w:val="00F35712"/>
  </w:style>
  <w:style w:type="paragraph" w:customStyle="1" w:styleId="FB26F3099F2142EAB584BD617C8B2A54">
    <w:name w:val="FB26F3099F2142EAB584BD617C8B2A54"/>
    <w:rsid w:val="00F35712"/>
  </w:style>
  <w:style w:type="paragraph" w:customStyle="1" w:styleId="B47A1E420F3F4426982B8C12FD5C1BD7">
    <w:name w:val="B47A1E420F3F4426982B8C12FD5C1BD7"/>
    <w:rsid w:val="00F35712"/>
  </w:style>
  <w:style w:type="paragraph" w:customStyle="1" w:styleId="7C4C9FA8170848E2BA6CA36CFBD01688">
    <w:name w:val="7C4C9FA8170848E2BA6CA36CFBD01688"/>
    <w:rsid w:val="00F35712"/>
  </w:style>
  <w:style w:type="paragraph" w:customStyle="1" w:styleId="541B9DA1E8EE425DB51512BEEE3811A7">
    <w:name w:val="541B9DA1E8EE425DB51512BEEE3811A7"/>
    <w:rsid w:val="00F35712"/>
  </w:style>
  <w:style w:type="paragraph" w:customStyle="1" w:styleId="A038136755F24C9F833D43F30CB8D87F">
    <w:name w:val="A038136755F24C9F833D43F30CB8D87F"/>
    <w:rsid w:val="00F35712"/>
  </w:style>
  <w:style w:type="paragraph" w:customStyle="1" w:styleId="8A395E8047CC437A98DD3BB543C6FA19">
    <w:name w:val="8A395E8047CC437A98DD3BB543C6FA19"/>
    <w:rsid w:val="00F35712"/>
  </w:style>
  <w:style w:type="paragraph" w:customStyle="1" w:styleId="EA785285109B41F4B801315D94E96FE3">
    <w:name w:val="EA785285109B41F4B801315D94E96FE3"/>
    <w:rsid w:val="00F35712"/>
  </w:style>
  <w:style w:type="paragraph" w:customStyle="1" w:styleId="F56A01B3C69442CE8D692F91A0E1F3E5">
    <w:name w:val="F56A01B3C69442CE8D692F91A0E1F3E5"/>
    <w:rsid w:val="00F35712"/>
  </w:style>
  <w:style w:type="paragraph" w:customStyle="1" w:styleId="C6ACEB2A6BBA44619241401C64715B4E">
    <w:name w:val="C6ACEB2A6BBA44619241401C64715B4E"/>
    <w:rsid w:val="00F35712"/>
  </w:style>
  <w:style w:type="paragraph" w:customStyle="1" w:styleId="E408530DFD9945DFAD00ABF9A0EF2CB9">
    <w:name w:val="E408530DFD9945DFAD00ABF9A0EF2CB9"/>
    <w:rsid w:val="00F35712"/>
  </w:style>
  <w:style w:type="paragraph" w:customStyle="1" w:styleId="5D03FE5826924276AC4D79CFBA11E29D">
    <w:name w:val="5D03FE5826924276AC4D79CFBA11E29D"/>
    <w:rsid w:val="00F35712"/>
  </w:style>
  <w:style w:type="paragraph" w:customStyle="1" w:styleId="20B3B055B4FD4D1FBD2D76E8FBFCE29D">
    <w:name w:val="20B3B055B4FD4D1FBD2D76E8FBFCE29D"/>
    <w:rsid w:val="00F35712"/>
  </w:style>
  <w:style w:type="paragraph" w:customStyle="1" w:styleId="79C80B16BF164E5F9BD4CB01A6535DE5">
    <w:name w:val="79C80B16BF164E5F9BD4CB01A6535DE5"/>
    <w:rsid w:val="00F35712"/>
  </w:style>
  <w:style w:type="paragraph" w:customStyle="1" w:styleId="70B25EFE6BA94328999C2A9CF8D0D94D">
    <w:name w:val="70B25EFE6BA94328999C2A9CF8D0D94D"/>
    <w:rsid w:val="00F35712"/>
  </w:style>
  <w:style w:type="paragraph" w:customStyle="1" w:styleId="9AFA7BFFA5D94A5B88989B075712E046">
    <w:name w:val="9AFA7BFFA5D94A5B88989B075712E046"/>
    <w:rsid w:val="00F35712"/>
  </w:style>
  <w:style w:type="paragraph" w:customStyle="1" w:styleId="2DE72EEDB0D54427A84E589195114C65">
    <w:name w:val="2DE72EEDB0D54427A84E589195114C65"/>
    <w:rsid w:val="003D7D40"/>
  </w:style>
  <w:style w:type="paragraph" w:customStyle="1" w:styleId="2207AE311DF74317B7FBBAB16F0F419A">
    <w:name w:val="2207AE311DF74317B7FBBAB16F0F419A"/>
    <w:rsid w:val="003D7D40"/>
  </w:style>
  <w:style w:type="paragraph" w:customStyle="1" w:styleId="A4C0AD295ED747D38760030CF88B99CA">
    <w:name w:val="A4C0AD295ED747D38760030CF88B99CA"/>
    <w:rsid w:val="003D7D40"/>
  </w:style>
  <w:style w:type="paragraph" w:customStyle="1" w:styleId="04CEC98375C34BC6A4D6694EAFAE4B2F">
    <w:name w:val="04CEC98375C34BC6A4D6694EAFAE4B2F"/>
    <w:rsid w:val="003D7D40"/>
  </w:style>
  <w:style w:type="paragraph" w:customStyle="1" w:styleId="DE55A11A5E5E4FF2837BFB79BEBCFEE7">
    <w:name w:val="DE55A11A5E5E4FF2837BFB79BEBCFEE7"/>
    <w:rsid w:val="003D7D40"/>
  </w:style>
  <w:style w:type="paragraph" w:customStyle="1" w:styleId="4525AEAA37A54FDC8E0986E67C706F0F">
    <w:name w:val="4525AEAA37A54FDC8E0986E67C706F0F"/>
    <w:rsid w:val="003D7D40"/>
  </w:style>
  <w:style w:type="paragraph" w:customStyle="1" w:styleId="1F0F4ABA6E834E5B962FF8A2AA331A8B">
    <w:name w:val="1F0F4ABA6E834E5B962FF8A2AA331A8B"/>
    <w:rsid w:val="003D7D40"/>
  </w:style>
  <w:style w:type="paragraph" w:customStyle="1" w:styleId="DD4993308D0C4562BD752EF0919E38CD">
    <w:name w:val="DD4993308D0C4562BD752EF0919E38CD"/>
    <w:rsid w:val="003D7D40"/>
  </w:style>
  <w:style w:type="paragraph" w:customStyle="1" w:styleId="3DC4EE12E75340E5B69431400E01BBC1">
    <w:name w:val="3DC4EE12E75340E5B69431400E01BBC1"/>
    <w:rsid w:val="003D7D40"/>
  </w:style>
  <w:style w:type="paragraph" w:customStyle="1" w:styleId="C86E4FD117364AAE92C55814F4E69130">
    <w:name w:val="C86E4FD117364AAE92C55814F4E69130"/>
    <w:rsid w:val="003D7D40"/>
  </w:style>
  <w:style w:type="paragraph" w:customStyle="1" w:styleId="D498A185E3EA4BF5A3B9429B4A8022DC">
    <w:name w:val="D498A185E3EA4BF5A3B9429B4A8022DC"/>
    <w:rsid w:val="003D7D40"/>
  </w:style>
  <w:style w:type="paragraph" w:customStyle="1" w:styleId="AA9FE3CE1A5B4D5797E4C6487DA31F1F">
    <w:name w:val="AA9FE3CE1A5B4D5797E4C6487DA31F1F"/>
    <w:rsid w:val="003D7D40"/>
  </w:style>
  <w:style w:type="paragraph" w:customStyle="1" w:styleId="AD05722E25904A918770BC3E8444A8C7">
    <w:name w:val="AD05722E25904A918770BC3E8444A8C7"/>
    <w:rsid w:val="003D7D40"/>
  </w:style>
  <w:style w:type="paragraph" w:customStyle="1" w:styleId="553D3B137058451A8839A820149E460B">
    <w:name w:val="553D3B137058451A8839A820149E460B"/>
    <w:rsid w:val="003D7D40"/>
  </w:style>
  <w:style w:type="paragraph" w:customStyle="1" w:styleId="5099A862B76C43B4BED97F3A7D9BC74F">
    <w:name w:val="5099A862B76C43B4BED97F3A7D9BC74F"/>
    <w:rsid w:val="003D7D40"/>
  </w:style>
  <w:style w:type="paragraph" w:customStyle="1" w:styleId="539D9AFA93DC4A1A890958FED3158BE3">
    <w:name w:val="539D9AFA93DC4A1A890958FED3158BE3"/>
    <w:rsid w:val="003D7D40"/>
  </w:style>
  <w:style w:type="paragraph" w:customStyle="1" w:styleId="BBB2B2B5C6394E6284C9181B15C6A326">
    <w:name w:val="BBB2B2B5C6394E6284C9181B15C6A326"/>
    <w:rsid w:val="003D7D40"/>
  </w:style>
  <w:style w:type="paragraph" w:customStyle="1" w:styleId="344684EFA7774DFF962983B0203E1984">
    <w:name w:val="344684EFA7774DFF962983B0203E1984"/>
    <w:rsid w:val="003D7D40"/>
  </w:style>
  <w:style w:type="paragraph" w:customStyle="1" w:styleId="D9C9169FE9184CD6A78E490ABEFA0A10">
    <w:name w:val="D9C9169FE9184CD6A78E490ABEFA0A10"/>
    <w:rsid w:val="003D7D40"/>
  </w:style>
  <w:style w:type="paragraph" w:customStyle="1" w:styleId="1B29310E00174506BF71BB48B0DC8E55">
    <w:name w:val="1B29310E00174506BF71BB48B0DC8E55"/>
    <w:rsid w:val="003D7D40"/>
  </w:style>
  <w:style w:type="paragraph" w:customStyle="1" w:styleId="CB80C207C1614F8595A5DFC6C859622C">
    <w:name w:val="CB80C207C1614F8595A5DFC6C859622C"/>
    <w:rsid w:val="003D7D40"/>
  </w:style>
  <w:style w:type="paragraph" w:customStyle="1" w:styleId="A591F1572BF549E7B675359200DDC366">
    <w:name w:val="A591F1572BF549E7B675359200DDC366"/>
    <w:rsid w:val="003D7D40"/>
  </w:style>
  <w:style w:type="paragraph" w:customStyle="1" w:styleId="DE97E099C3874D75BC7833F3F1CC0145">
    <w:name w:val="DE97E099C3874D75BC7833F3F1CC0145"/>
    <w:rsid w:val="003D7D40"/>
  </w:style>
  <w:style w:type="paragraph" w:customStyle="1" w:styleId="0DE97545142141C2BD77A44AAF567762">
    <w:name w:val="0DE97545142141C2BD77A44AAF567762"/>
    <w:rsid w:val="003D7D40"/>
  </w:style>
  <w:style w:type="paragraph" w:customStyle="1" w:styleId="4A874811FB3B4EC2B793A58DC722D180">
    <w:name w:val="4A874811FB3B4EC2B793A58DC722D180"/>
    <w:rsid w:val="003D7D40"/>
  </w:style>
  <w:style w:type="paragraph" w:customStyle="1" w:styleId="DF5A9163B37348DA8D23EC0703BF7880">
    <w:name w:val="DF5A9163B37348DA8D23EC0703BF7880"/>
    <w:rsid w:val="003D7D40"/>
  </w:style>
  <w:style w:type="paragraph" w:customStyle="1" w:styleId="147F0AE952244A51B67385F74A374767">
    <w:name w:val="147F0AE952244A51B67385F74A374767"/>
    <w:rsid w:val="003D7D40"/>
  </w:style>
  <w:style w:type="paragraph" w:customStyle="1" w:styleId="F1723C75CB0545A1AA391C365FC589F7">
    <w:name w:val="F1723C75CB0545A1AA391C365FC589F7"/>
    <w:rsid w:val="003D7D40"/>
  </w:style>
  <w:style w:type="paragraph" w:customStyle="1" w:styleId="3EB54E71712C45AA9AAF075A59AAC59C">
    <w:name w:val="3EB54E71712C45AA9AAF075A59AAC59C"/>
    <w:rsid w:val="003D7D40"/>
  </w:style>
  <w:style w:type="paragraph" w:customStyle="1" w:styleId="1D98B81B154F4D4BBBCA80F64132D814">
    <w:name w:val="1D98B81B154F4D4BBBCA80F64132D814"/>
    <w:rsid w:val="003D7D40"/>
  </w:style>
  <w:style w:type="paragraph" w:customStyle="1" w:styleId="0838FC0833264752B9AA7B65796B194A">
    <w:name w:val="0838FC0833264752B9AA7B65796B194A"/>
    <w:rsid w:val="003D7D40"/>
  </w:style>
  <w:style w:type="paragraph" w:customStyle="1" w:styleId="DA838855D167461BADED595D02692E95">
    <w:name w:val="DA838855D167461BADED595D02692E95"/>
    <w:rsid w:val="003D7D40"/>
  </w:style>
  <w:style w:type="paragraph" w:customStyle="1" w:styleId="3A71FA5C8BF34D6BBBAC5560793D9CFE">
    <w:name w:val="3A71FA5C8BF34D6BBBAC5560793D9CFE"/>
    <w:rsid w:val="003D7D40"/>
  </w:style>
  <w:style w:type="paragraph" w:customStyle="1" w:styleId="A2C652A0DC9B4650A41037AF6CCC962E">
    <w:name w:val="A2C652A0DC9B4650A41037AF6CCC962E"/>
    <w:rsid w:val="003D7D40"/>
  </w:style>
  <w:style w:type="paragraph" w:customStyle="1" w:styleId="FC1A40B4E8F74615AA70854F967AEFE3">
    <w:name w:val="FC1A40B4E8F74615AA70854F967AEFE3"/>
    <w:rsid w:val="003D7D40"/>
  </w:style>
  <w:style w:type="paragraph" w:customStyle="1" w:styleId="B4C7B28756D54326B46B7178648B153A">
    <w:name w:val="B4C7B28756D54326B46B7178648B153A"/>
    <w:rsid w:val="003D7D40"/>
  </w:style>
  <w:style w:type="paragraph" w:customStyle="1" w:styleId="F7F29C556878408D958B4BB426FC43A1">
    <w:name w:val="F7F29C556878408D958B4BB426FC43A1"/>
    <w:rsid w:val="003D7D40"/>
  </w:style>
  <w:style w:type="paragraph" w:customStyle="1" w:styleId="8197AA5E543944C394DA9FE85FE14C86">
    <w:name w:val="8197AA5E543944C394DA9FE85FE14C86"/>
    <w:rsid w:val="003D7D40"/>
  </w:style>
  <w:style w:type="paragraph" w:customStyle="1" w:styleId="D4BC1596EFE64B99BE33EC83B11043B6">
    <w:name w:val="D4BC1596EFE64B99BE33EC83B11043B6"/>
    <w:rsid w:val="003D7D40"/>
  </w:style>
  <w:style w:type="paragraph" w:customStyle="1" w:styleId="0B72D24429D44356BCA4F9E7E562FA21">
    <w:name w:val="0B72D24429D44356BCA4F9E7E562FA21"/>
    <w:rsid w:val="003D7D40"/>
  </w:style>
  <w:style w:type="paragraph" w:customStyle="1" w:styleId="5FCDBE8CD6FC4703970F279239405398">
    <w:name w:val="5FCDBE8CD6FC4703970F279239405398"/>
    <w:rsid w:val="003D7D40"/>
  </w:style>
  <w:style w:type="paragraph" w:customStyle="1" w:styleId="A8EBA5BA0A0A4CFFAC758AD58B203830">
    <w:name w:val="A8EBA5BA0A0A4CFFAC758AD58B203830"/>
    <w:rsid w:val="003D7D40"/>
  </w:style>
  <w:style w:type="paragraph" w:customStyle="1" w:styleId="7A0EBBB736F14A12BA16D36EEC68E4C4">
    <w:name w:val="7A0EBBB736F14A12BA16D36EEC68E4C4"/>
    <w:rsid w:val="003D7D40"/>
  </w:style>
  <w:style w:type="paragraph" w:customStyle="1" w:styleId="D8CC83DE94F243289BF8AF505534BDF9">
    <w:name w:val="D8CC83DE94F243289BF8AF505534BDF9"/>
    <w:rsid w:val="003D7D40"/>
  </w:style>
  <w:style w:type="paragraph" w:customStyle="1" w:styleId="DABEDC33F7574C04A6CE7C6E077702E4">
    <w:name w:val="DABEDC33F7574C04A6CE7C6E077702E4"/>
    <w:rsid w:val="003D7D40"/>
  </w:style>
  <w:style w:type="paragraph" w:customStyle="1" w:styleId="D383B68A8BDC488C9AE1750FB175286C">
    <w:name w:val="D383B68A8BDC488C9AE1750FB175286C"/>
    <w:rsid w:val="003D7D40"/>
  </w:style>
  <w:style w:type="paragraph" w:customStyle="1" w:styleId="27C970379A744338ABF1570C8E471381">
    <w:name w:val="27C970379A744338ABF1570C8E471381"/>
    <w:rsid w:val="003D7D40"/>
  </w:style>
  <w:style w:type="paragraph" w:customStyle="1" w:styleId="C728688F08CA4CA38811E2676F7D35BF">
    <w:name w:val="C728688F08CA4CA38811E2676F7D35BF"/>
    <w:rsid w:val="003D7D40"/>
  </w:style>
  <w:style w:type="paragraph" w:customStyle="1" w:styleId="993AA7833A174B36903291DC6EE7B63A">
    <w:name w:val="993AA7833A174B36903291DC6EE7B63A"/>
    <w:rsid w:val="003D7D40"/>
  </w:style>
  <w:style w:type="paragraph" w:customStyle="1" w:styleId="AC64DC5E57CE4186AC902BFEA34712ED">
    <w:name w:val="AC64DC5E57CE4186AC902BFEA34712ED"/>
    <w:rsid w:val="003D7D40"/>
  </w:style>
  <w:style w:type="paragraph" w:customStyle="1" w:styleId="2DB4D79271864C118E1FF29E321D0248">
    <w:name w:val="2DB4D79271864C118E1FF29E321D0248"/>
    <w:rsid w:val="003D7D40"/>
  </w:style>
  <w:style w:type="paragraph" w:customStyle="1" w:styleId="1A27A6256AE8465BB2A90FB0BC2A42DF">
    <w:name w:val="1A27A6256AE8465BB2A90FB0BC2A42DF"/>
    <w:rsid w:val="003D7D40"/>
  </w:style>
  <w:style w:type="paragraph" w:customStyle="1" w:styleId="45206778DB4A470DB8BBA9BAC52471B1">
    <w:name w:val="45206778DB4A470DB8BBA9BAC52471B1"/>
    <w:rsid w:val="003D7D40"/>
  </w:style>
  <w:style w:type="paragraph" w:customStyle="1" w:styleId="66EB13AC99804E11BC9E0FEF1B829409">
    <w:name w:val="66EB13AC99804E11BC9E0FEF1B829409"/>
    <w:rsid w:val="003D7D40"/>
  </w:style>
  <w:style w:type="paragraph" w:customStyle="1" w:styleId="0DBCE2FD56A042B9B8F26F04C229A836">
    <w:name w:val="0DBCE2FD56A042B9B8F26F04C229A836"/>
    <w:rsid w:val="003D7D40"/>
  </w:style>
  <w:style w:type="paragraph" w:customStyle="1" w:styleId="53B93D944E604611BAC8272FC39156AB">
    <w:name w:val="53B93D944E604611BAC8272FC39156AB"/>
    <w:rsid w:val="003D7D40"/>
  </w:style>
  <w:style w:type="paragraph" w:customStyle="1" w:styleId="E86C4505A58C494E937D35282D5E3D8C">
    <w:name w:val="E86C4505A58C494E937D35282D5E3D8C"/>
    <w:rsid w:val="003D7D40"/>
  </w:style>
  <w:style w:type="paragraph" w:customStyle="1" w:styleId="A421820F8A89459A97F702116F3D6B75">
    <w:name w:val="A421820F8A89459A97F702116F3D6B75"/>
    <w:rsid w:val="003D7D40"/>
  </w:style>
  <w:style w:type="paragraph" w:customStyle="1" w:styleId="19AC609319F44E1AB2892F9A1F65371A">
    <w:name w:val="19AC609319F44E1AB2892F9A1F65371A"/>
    <w:rsid w:val="003D7D40"/>
  </w:style>
  <w:style w:type="paragraph" w:customStyle="1" w:styleId="52DAD1C722044967885073626F3A52CC">
    <w:name w:val="52DAD1C722044967885073626F3A52CC"/>
    <w:rsid w:val="003D7D40"/>
  </w:style>
  <w:style w:type="paragraph" w:customStyle="1" w:styleId="FA209A0CAFEC45A9B1A4171437088C87">
    <w:name w:val="FA209A0CAFEC45A9B1A4171437088C87"/>
    <w:rsid w:val="003D7D40"/>
  </w:style>
  <w:style w:type="paragraph" w:customStyle="1" w:styleId="7CB1FEDD1D3945D682F3C21912E9332C">
    <w:name w:val="7CB1FEDD1D3945D682F3C21912E9332C"/>
    <w:rsid w:val="003D7D40"/>
  </w:style>
  <w:style w:type="paragraph" w:customStyle="1" w:styleId="A4BCFD47399C44008AC77F0E0268BCDA">
    <w:name w:val="A4BCFD47399C44008AC77F0E0268BCDA"/>
    <w:rsid w:val="003D7D40"/>
  </w:style>
  <w:style w:type="paragraph" w:customStyle="1" w:styleId="24ACF722CF0B472C98FA2CA5CBFAB1D4">
    <w:name w:val="24ACF722CF0B472C98FA2CA5CBFAB1D4"/>
    <w:rsid w:val="003D7D40"/>
  </w:style>
  <w:style w:type="paragraph" w:customStyle="1" w:styleId="12078CA67B964DCBACE4AF0AC6DB61C4">
    <w:name w:val="12078CA67B964DCBACE4AF0AC6DB61C4"/>
    <w:rsid w:val="003D7D40"/>
  </w:style>
  <w:style w:type="paragraph" w:customStyle="1" w:styleId="2B6601E2A2E44BF8889273CE0580F382">
    <w:name w:val="2B6601E2A2E44BF8889273CE0580F382"/>
    <w:rsid w:val="003D7D40"/>
  </w:style>
  <w:style w:type="paragraph" w:customStyle="1" w:styleId="83A058CF5F2440EFA87CB2D7F8F6A79B">
    <w:name w:val="83A058CF5F2440EFA87CB2D7F8F6A79B"/>
    <w:rsid w:val="003D7D40"/>
  </w:style>
  <w:style w:type="paragraph" w:customStyle="1" w:styleId="6F86C851894A42D7A67638E963378C7A">
    <w:name w:val="6F86C851894A42D7A67638E963378C7A"/>
    <w:rsid w:val="003D7D40"/>
  </w:style>
  <w:style w:type="paragraph" w:customStyle="1" w:styleId="950C02CE9D1C42CD8AEA4B91410B6841">
    <w:name w:val="950C02CE9D1C42CD8AEA4B91410B6841"/>
    <w:rsid w:val="003D7D40"/>
  </w:style>
  <w:style w:type="paragraph" w:customStyle="1" w:styleId="F1D79A470F5A4DDAB9699F80A9BA78E0">
    <w:name w:val="F1D79A470F5A4DDAB9699F80A9BA78E0"/>
    <w:rsid w:val="003D7D40"/>
  </w:style>
  <w:style w:type="paragraph" w:customStyle="1" w:styleId="A625E23E2F8642F4913289BB99E1A9BD">
    <w:name w:val="A625E23E2F8642F4913289BB99E1A9BD"/>
    <w:rsid w:val="003D7D40"/>
  </w:style>
  <w:style w:type="paragraph" w:customStyle="1" w:styleId="C2C2A997CD1946D4BC5503B3BB341082">
    <w:name w:val="C2C2A997CD1946D4BC5503B3BB341082"/>
    <w:rsid w:val="003D7D40"/>
  </w:style>
  <w:style w:type="paragraph" w:customStyle="1" w:styleId="A6DEAA03A0414B27AB97DF1317D666F7">
    <w:name w:val="A6DEAA03A0414B27AB97DF1317D666F7"/>
    <w:rsid w:val="003D7D40"/>
  </w:style>
  <w:style w:type="paragraph" w:customStyle="1" w:styleId="7668FF97BB8F48CAAB3F57B41D052DDD">
    <w:name w:val="7668FF97BB8F48CAAB3F57B41D052DDD"/>
    <w:rsid w:val="003D7D40"/>
  </w:style>
  <w:style w:type="paragraph" w:customStyle="1" w:styleId="C8D93E2ECCF740AA943EFF0AC29461CD">
    <w:name w:val="C8D93E2ECCF740AA943EFF0AC29461CD"/>
    <w:rsid w:val="003D7D40"/>
  </w:style>
  <w:style w:type="paragraph" w:customStyle="1" w:styleId="68545921EA314C228E8D5DE9D8662F2F">
    <w:name w:val="68545921EA314C228E8D5DE9D8662F2F"/>
    <w:rsid w:val="003D7D40"/>
  </w:style>
  <w:style w:type="paragraph" w:customStyle="1" w:styleId="F1AD29E4A9314D2B99C3838DFCF12D1A">
    <w:name w:val="F1AD29E4A9314D2B99C3838DFCF12D1A"/>
    <w:rsid w:val="003D7D40"/>
  </w:style>
  <w:style w:type="paragraph" w:customStyle="1" w:styleId="4EB3C6885F944F19BA2DD662D770D3EE">
    <w:name w:val="4EB3C6885F944F19BA2DD662D770D3EE"/>
    <w:rsid w:val="003D7D40"/>
  </w:style>
  <w:style w:type="paragraph" w:customStyle="1" w:styleId="ECA89FF5F6FE43C7870B02A8EEF86E16">
    <w:name w:val="ECA89FF5F6FE43C7870B02A8EEF86E16"/>
    <w:rsid w:val="003D7D40"/>
  </w:style>
  <w:style w:type="paragraph" w:customStyle="1" w:styleId="B5851C2BF37744A58FFDB6570E39DE4F">
    <w:name w:val="B5851C2BF37744A58FFDB6570E39DE4F"/>
    <w:rsid w:val="003D7D40"/>
  </w:style>
  <w:style w:type="paragraph" w:customStyle="1" w:styleId="23E8C2726BAE482F96D710920BA09388">
    <w:name w:val="23E8C2726BAE482F96D710920BA09388"/>
    <w:rsid w:val="003D7D40"/>
  </w:style>
  <w:style w:type="paragraph" w:customStyle="1" w:styleId="FC05B67544E041F4A0A916871F33B74E">
    <w:name w:val="FC05B67544E041F4A0A916871F33B74E"/>
    <w:rsid w:val="003D7D40"/>
  </w:style>
  <w:style w:type="paragraph" w:customStyle="1" w:styleId="F1493123363B48FF9705BBA91AF2B558">
    <w:name w:val="F1493123363B48FF9705BBA91AF2B558"/>
    <w:rsid w:val="003D7D40"/>
  </w:style>
  <w:style w:type="paragraph" w:customStyle="1" w:styleId="9675F26270204C8891A4AEB3A2739F2D">
    <w:name w:val="9675F26270204C8891A4AEB3A2739F2D"/>
    <w:rsid w:val="003D7D40"/>
  </w:style>
  <w:style w:type="paragraph" w:customStyle="1" w:styleId="4D453540924845D48A317CA5922EA5E4">
    <w:name w:val="4D453540924845D48A317CA5922EA5E4"/>
    <w:rsid w:val="003D7D40"/>
  </w:style>
  <w:style w:type="paragraph" w:customStyle="1" w:styleId="54B1D088090C4FC89CB43BC3364C7EA1">
    <w:name w:val="54B1D088090C4FC89CB43BC3364C7EA1"/>
    <w:rsid w:val="003D7D40"/>
  </w:style>
  <w:style w:type="paragraph" w:customStyle="1" w:styleId="F74EB230CE85486CBB7D03BCBE84339B">
    <w:name w:val="F74EB230CE85486CBB7D03BCBE84339B"/>
    <w:rsid w:val="003D7D40"/>
  </w:style>
  <w:style w:type="paragraph" w:customStyle="1" w:styleId="24BACD17896F4E81BC109D935AE5BFF6">
    <w:name w:val="24BACD17896F4E81BC109D935AE5BFF6"/>
    <w:rsid w:val="003D7D40"/>
  </w:style>
  <w:style w:type="paragraph" w:customStyle="1" w:styleId="63A9E844127E4E06806FA081016BE40D">
    <w:name w:val="63A9E844127E4E06806FA081016BE40D"/>
    <w:rsid w:val="003D7D40"/>
  </w:style>
  <w:style w:type="paragraph" w:customStyle="1" w:styleId="F10A5C81A1574A67B04212C5BF52E33D">
    <w:name w:val="F10A5C81A1574A67B04212C5BF52E33D"/>
    <w:rsid w:val="003D7D40"/>
  </w:style>
  <w:style w:type="paragraph" w:customStyle="1" w:styleId="B996427A8E84498CAAECA50573086E49">
    <w:name w:val="B996427A8E84498CAAECA50573086E49"/>
    <w:rsid w:val="003D7D40"/>
  </w:style>
  <w:style w:type="paragraph" w:customStyle="1" w:styleId="FEBC0EF2400B43B1AF6C9BC2191F92A6">
    <w:name w:val="FEBC0EF2400B43B1AF6C9BC2191F92A6"/>
    <w:rsid w:val="003D7D40"/>
  </w:style>
  <w:style w:type="paragraph" w:customStyle="1" w:styleId="14E9EFE1B1D541EF9097C5C596A69B9C">
    <w:name w:val="14E9EFE1B1D541EF9097C5C596A69B9C"/>
    <w:rsid w:val="003D7D40"/>
  </w:style>
  <w:style w:type="paragraph" w:customStyle="1" w:styleId="15FC48A306CF4D6B9BD572538FB1835E">
    <w:name w:val="15FC48A306CF4D6B9BD572538FB1835E"/>
    <w:rsid w:val="003D7D40"/>
  </w:style>
  <w:style w:type="paragraph" w:customStyle="1" w:styleId="242A172126BD4FC3B61C46B465417858">
    <w:name w:val="242A172126BD4FC3B61C46B465417858"/>
    <w:rsid w:val="003D7D40"/>
  </w:style>
  <w:style w:type="paragraph" w:customStyle="1" w:styleId="965ED5B7CE8A4A6F9B60040F523FDFCC">
    <w:name w:val="965ED5B7CE8A4A6F9B60040F523FDFCC"/>
    <w:rsid w:val="003D7D40"/>
  </w:style>
  <w:style w:type="paragraph" w:customStyle="1" w:styleId="5A2363D03FE8429DAA8D8FBCED225F35">
    <w:name w:val="5A2363D03FE8429DAA8D8FBCED225F35"/>
    <w:rsid w:val="003D7D40"/>
  </w:style>
  <w:style w:type="paragraph" w:customStyle="1" w:styleId="835740F247384486AA3B2805426BB271">
    <w:name w:val="835740F247384486AA3B2805426BB271"/>
    <w:rsid w:val="003D7D40"/>
  </w:style>
  <w:style w:type="paragraph" w:customStyle="1" w:styleId="D4AE3D4527DF473180D12AF7582DC324">
    <w:name w:val="D4AE3D4527DF473180D12AF7582DC324"/>
    <w:rsid w:val="003D7D40"/>
  </w:style>
  <w:style w:type="paragraph" w:customStyle="1" w:styleId="3DB0362D32D241EABACA05555F3D65CD">
    <w:name w:val="3DB0362D32D241EABACA05555F3D65CD"/>
    <w:rsid w:val="003D7D40"/>
  </w:style>
  <w:style w:type="paragraph" w:customStyle="1" w:styleId="DE67EB65684E4B95B957C948C785B908">
    <w:name w:val="DE67EB65684E4B95B957C948C785B908"/>
    <w:rsid w:val="003D7D40"/>
  </w:style>
  <w:style w:type="paragraph" w:customStyle="1" w:styleId="8E4FDC75E3C74882AF5CF33B41C3C1EC">
    <w:name w:val="8E4FDC75E3C74882AF5CF33B41C3C1EC"/>
    <w:rsid w:val="003D7D40"/>
  </w:style>
  <w:style w:type="paragraph" w:customStyle="1" w:styleId="4604486E179948D7BD69EE1E88FAA556">
    <w:name w:val="4604486E179948D7BD69EE1E88FAA556"/>
    <w:rsid w:val="003D7D40"/>
  </w:style>
  <w:style w:type="paragraph" w:customStyle="1" w:styleId="2B7137B85ABA4BCEBABA613A8045C855">
    <w:name w:val="2B7137B85ABA4BCEBABA613A8045C855"/>
    <w:rsid w:val="003D7D40"/>
  </w:style>
  <w:style w:type="paragraph" w:customStyle="1" w:styleId="CE5F397652F14A8E85DCBA129FDB3C80">
    <w:name w:val="CE5F397652F14A8E85DCBA129FDB3C80"/>
    <w:rsid w:val="003D7D40"/>
  </w:style>
  <w:style w:type="paragraph" w:customStyle="1" w:styleId="010D4DB8728645B18C448BA308D19A9F">
    <w:name w:val="010D4DB8728645B18C448BA308D19A9F"/>
    <w:rsid w:val="003D7D40"/>
  </w:style>
  <w:style w:type="paragraph" w:customStyle="1" w:styleId="E25CBC688C3A4976A7FEEA7BA49B929A">
    <w:name w:val="E25CBC688C3A4976A7FEEA7BA49B929A"/>
    <w:rsid w:val="003D7D40"/>
  </w:style>
  <w:style w:type="paragraph" w:customStyle="1" w:styleId="EBFAED5BB2864511AB301D5E8B8ADB88">
    <w:name w:val="EBFAED5BB2864511AB301D5E8B8ADB88"/>
    <w:rsid w:val="003D7D40"/>
  </w:style>
  <w:style w:type="paragraph" w:customStyle="1" w:styleId="7157C993FA7E43A3B2FB8F9EE77F36B8">
    <w:name w:val="7157C993FA7E43A3B2FB8F9EE77F36B8"/>
    <w:rsid w:val="003D7D40"/>
  </w:style>
  <w:style w:type="paragraph" w:customStyle="1" w:styleId="4EEDA798E97E437B957C3B6323365995">
    <w:name w:val="4EEDA798E97E437B957C3B6323365995"/>
    <w:rsid w:val="003D7D40"/>
  </w:style>
  <w:style w:type="paragraph" w:customStyle="1" w:styleId="BF583F5B615348588D33AF5C1D042B8F">
    <w:name w:val="BF583F5B615348588D33AF5C1D042B8F"/>
    <w:rsid w:val="003D7D40"/>
  </w:style>
  <w:style w:type="paragraph" w:customStyle="1" w:styleId="B10B5E7B0B7C4A58814CFE825F9DE609">
    <w:name w:val="B10B5E7B0B7C4A58814CFE825F9DE609"/>
    <w:rsid w:val="003D7D40"/>
  </w:style>
  <w:style w:type="paragraph" w:customStyle="1" w:styleId="5A1C614FFC0C4BDEA8A4EE3C1B606E3A">
    <w:name w:val="5A1C614FFC0C4BDEA8A4EE3C1B606E3A"/>
    <w:rsid w:val="003D7D40"/>
  </w:style>
  <w:style w:type="paragraph" w:customStyle="1" w:styleId="9693DC65ABF746FB802EC92D8D002158">
    <w:name w:val="9693DC65ABF746FB802EC92D8D002158"/>
    <w:rsid w:val="003D7D40"/>
  </w:style>
  <w:style w:type="paragraph" w:customStyle="1" w:styleId="BACD0903287E4BE28FED7CBD1CE798FD">
    <w:name w:val="BACD0903287E4BE28FED7CBD1CE798FD"/>
    <w:rsid w:val="003D7D40"/>
  </w:style>
  <w:style w:type="paragraph" w:customStyle="1" w:styleId="B7BD7D13CD7446899C3E37431706ED45">
    <w:name w:val="B7BD7D13CD7446899C3E37431706ED45"/>
    <w:rsid w:val="003D7D40"/>
  </w:style>
  <w:style w:type="paragraph" w:customStyle="1" w:styleId="6A1CC0CB998A488D819D3EB2F155B165">
    <w:name w:val="6A1CC0CB998A488D819D3EB2F155B165"/>
    <w:rsid w:val="003D7D40"/>
  </w:style>
  <w:style w:type="paragraph" w:customStyle="1" w:styleId="9B64F36CAF3444F5A506F032683798BC">
    <w:name w:val="9B64F36CAF3444F5A506F032683798BC"/>
    <w:rsid w:val="003D7D40"/>
  </w:style>
  <w:style w:type="paragraph" w:customStyle="1" w:styleId="7A23C3D7302F42E6823051D3FE7FE99F">
    <w:name w:val="7A23C3D7302F42E6823051D3FE7FE99F"/>
    <w:rsid w:val="003D7D40"/>
  </w:style>
  <w:style w:type="paragraph" w:customStyle="1" w:styleId="3283CED7C7304A13A516D33321204BBD">
    <w:name w:val="3283CED7C7304A13A516D33321204BBD"/>
    <w:rsid w:val="003D7D40"/>
  </w:style>
  <w:style w:type="paragraph" w:customStyle="1" w:styleId="3CF4ABA1AAC1406C89DDB7B3CD9368CB">
    <w:name w:val="3CF4ABA1AAC1406C89DDB7B3CD9368CB"/>
    <w:rsid w:val="003D7D40"/>
  </w:style>
  <w:style w:type="paragraph" w:customStyle="1" w:styleId="27EBF2FC90F84251BE2BF21F3E336EA9">
    <w:name w:val="27EBF2FC90F84251BE2BF21F3E336EA9"/>
    <w:rsid w:val="003D7D40"/>
  </w:style>
  <w:style w:type="paragraph" w:customStyle="1" w:styleId="34615B8A9626432D8C18628ECD31FF7B">
    <w:name w:val="34615B8A9626432D8C18628ECD31FF7B"/>
    <w:rsid w:val="003D7D40"/>
  </w:style>
  <w:style w:type="paragraph" w:customStyle="1" w:styleId="6C167FE75B464883AF6A6F64D9088153">
    <w:name w:val="6C167FE75B464883AF6A6F64D9088153"/>
    <w:rsid w:val="003D7D40"/>
  </w:style>
  <w:style w:type="paragraph" w:customStyle="1" w:styleId="B68A2C53CD5449F3B5EBF41C5C3977D2">
    <w:name w:val="B68A2C53CD5449F3B5EBF41C5C3977D2"/>
    <w:rsid w:val="003D7D40"/>
  </w:style>
  <w:style w:type="paragraph" w:customStyle="1" w:styleId="59B3A20EC984425F85F6575E6B7E3DC1">
    <w:name w:val="59B3A20EC984425F85F6575E6B7E3DC1"/>
    <w:rsid w:val="003D7D40"/>
  </w:style>
  <w:style w:type="paragraph" w:customStyle="1" w:styleId="677622F9FB41414C81C6C9ED374A216D">
    <w:name w:val="677622F9FB41414C81C6C9ED374A216D"/>
    <w:rsid w:val="003D7D40"/>
  </w:style>
  <w:style w:type="paragraph" w:customStyle="1" w:styleId="135A8FC94BB14BB6B361E76B20BE4F62">
    <w:name w:val="135A8FC94BB14BB6B361E76B20BE4F62"/>
    <w:rsid w:val="003D7D40"/>
  </w:style>
  <w:style w:type="paragraph" w:customStyle="1" w:styleId="A2AB01D2EA134902BE01B89FC3B2D944">
    <w:name w:val="A2AB01D2EA134902BE01B89FC3B2D944"/>
    <w:rsid w:val="003D7D40"/>
  </w:style>
  <w:style w:type="paragraph" w:customStyle="1" w:styleId="60226B70E79D4521BA0C2D2702C72C78">
    <w:name w:val="60226B70E79D4521BA0C2D2702C72C78"/>
    <w:rsid w:val="003D7D40"/>
  </w:style>
  <w:style w:type="paragraph" w:customStyle="1" w:styleId="BF74C94F61A7455BB037C070E9F0AEA1">
    <w:name w:val="BF74C94F61A7455BB037C070E9F0AEA1"/>
    <w:rsid w:val="003D7D40"/>
  </w:style>
  <w:style w:type="paragraph" w:customStyle="1" w:styleId="B9BBB9539F2F4376A65D0FC47C65DE77">
    <w:name w:val="B9BBB9539F2F4376A65D0FC47C65DE77"/>
    <w:rsid w:val="003D7D40"/>
  </w:style>
  <w:style w:type="paragraph" w:customStyle="1" w:styleId="3C76F90986304AB2919D41573EF21F73">
    <w:name w:val="3C76F90986304AB2919D41573EF21F73"/>
    <w:rsid w:val="003D7D40"/>
  </w:style>
  <w:style w:type="paragraph" w:customStyle="1" w:styleId="530586926D1547128A84445A80BD2846">
    <w:name w:val="530586926D1547128A84445A80BD2846"/>
    <w:rsid w:val="003D7D40"/>
  </w:style>
  <w:style w:type="paragraph" w:customStyle="1" w:styleId="1036E102F1A2447E96A9D6C73FE54404">
    <w:name w:val="1036E102F1A2447E96A9D6C73FE54404"/>
    <w:rsid w:val="003D7D40"/>
  </w:style>
  <w:style w:type="paragraph" w:customStyle="1" w:styleId="4F16B0C5515D40F8B02D41E0009DC187">
    <w:name w:val="4F16B0C5515D40F8B02D41E0009DC187"/>
    <w:rsid w:val="00575D98"/>
  </w:style>
  <w:style w:type="paragraph" w:customStyle="1" w:styleId="AE55246A5FCD4E0286532A164E9BB6B0">
    <w:name w:val="AE55246A5FCD4E0286532A164E9BB6B0"/>
    <w:rsid w:val="00575D98"/>
  </w:style>
  <w:style w:type="paragraph" w:customStyle="1" w:styleId="A3AD269F72A84EA09A281D647C5910C7">
    <w:name w:val="A3AD269F72A84EA09A281D647C5910C7"/>
    <w:rsid w:val="00E903B5"/>
  </w:style>
  <w:style w:type="paragraph" w:customStyle="1" w:styleId="6AF74C01946344C5B6394B008F7C9BF8">
    <w:name w:val="6AF74C01946344C5B6394B008F7C9BF8"/>
    <w:rsid w:val="00E903B5"/>
  </w:style>
  <w:style w:type="paragraph" w:customStyle="1" w:styleId="EAFCFD6AF3BB49B4B2099B103D8BCD3C">
    <w:name w:val="EAFCFD6AF3BB49B4B2099B103D8BCD3C"/>
    <w:rsid w:val="00E903B5"/>
  </w:style>
  <w:style w:type="paragraph" w:customStyle="1" w:styleId="E7611A47311F41388DC40B796FE211D0">
    <w:name w:val="E7611A47311F41388DC40B796FE211D0"/>
    <w:rsid w:val="00E903B5"/>
  </w:style>
  <w:style w:type="paragraph" w:customStyle="1" w:styleId="1F13BB17F3D34A609E6AD2175B995AE3">
    <w:name w:val="1F13BB17F3D34A609E6AD2175B995AE3"/>
    <w:rsid w:val="00E903B5"/>
  </w:style>
  <w:style w:type="paragraph" w:customStyle="1" w:styleId="928B9554E41A4BDA8064441C0B772737">
    <w:name w:val="928B9554E41A4BDA8064441C0B772737"/>
    <w:rsid w:val="00E903B5"/>
  </w:style>
  <w:style w:type="paragraph" w:customStyle="1" w:styleId="B6D0AFAD59AD496195B5F65E938AE2F7">
    <w:name w:val="B6D0AFAD59AD496195B5F65E938AE2F7"/>
    <w:rsid w:val="00E903B5"/>
  </w:style>
  <w:style w:type="paragraph" w:customStyle="1" w:styleId="830C2E1466F441EC904130D408039970">
    <w:name w:val="830C2E1466F441EC904130D408039970"/>
    <w:rsid w:val="00E903B5"/>
  </w:style>
  <w:style w:type="paragraph" w:customStyle="1" w:styleId="9F13BC2BFE9843CF8101D4B29AACE521">
    <w:name w:val="9F13BC2BFE9843CF8101D4B29AACE521"/>
    <w:rsid w:val="00E903B5"/>
  </w:style>
  <w:style w:type="paragraph" w:customStyle="1" w:styleId="1F96B1A8E7204285A51A1E040AA8F79A">
    <w:name w:val="1F96B1A8E7204285A51A1E040AA8F79A"/>
    <w:rsid w:val="00E903B5"/>
  </w:style>
  <w:style w:type="paragraph" w:customStyle="1" w:styleId="9D04EE2464C94A20A18700A338695B6A">
    <w:name w:val="9D04EE2464C94A20A18700A338695B6A"/>
    <w:rsid w:val="00E903B5"/>
  </w:style>
  <w:style w:type="paragraph" w:customStyle="1" w:styleId="980AA41156B24486BDD59C65559C76DA">
    <w:name w:val="980AA41156B24486BDD59C65559C76DA"/>
    <w:rsid w:val="00E903B5"/>
  </w:style>
  <w:style w:type="paragraph" w:customStyle="1" w:styleId="470BE6D3B55B4DD0BB7F70FC0371CB86">
    <w:name w:val="470BE6D3B55B4DD0BB7F70FC0371CB86"/>
    <w:rsid w:val="00E903B5"/>
  </w:style>
  <w:style w:type="paragraph" w:customStyle="1" w:styleId="D31890E1A80F4379A6B6930C823C6237">
    <w:name w:val="D31890E1A80F4379A6B6930C823C6237"/>
    <w:rsid w:val="00E903B5"/>
  </w:style>
  <w:style w:type="paragraph" w:customStyle="1" w:styleId="B687A3473D0148F9B17FADD1D1086F8D">
    <w:name w:val="B687A3473D0148F9B17FADD1D1086F8D"/>
    <w:rsid w:val="00E903B5"/>
  </w:style>
  <w:style w:type="paragraph" w:customStyle="1" w:styleId="9D3B1F40FD124717914DB2B49045E8ED">
    <w:name w:val="9D3B1F40FD124717914DB2B49045E8ED"/>
    <w:rsid w:val="00E903B5"/>
  </w:style>
  <w:style w:type="paragraph" w:customStyle="1" w:styleId="465F06F94BD14053B68CAAAE6A4C8E12">
    <w:name w:val="465F06F94BD14053B68CAAAE6A4C8E12"/>
    <w:rsid w:val="00E903B5"/>
  </w:style>
  <w:style w:type="paragraph" w:customStyle="1" w:styleId="D916DC8E93E6472191453AC4A8273608">
    <w:name w:val="D916DC8E93E6472191453AC4A8273608"/>
    <w:rsid w:val="00E903B5"/>
  </w:style>
  <w:style w:type="paragraph" w:customStyle="1" w:styleId="EB918B035B7F4A679CC3633B05BBCB04">
    <w:name w:val="EB918B035B7F4A679CC3633B05BBCB04"/>
    <w:rsid w:val="00E903B5"/>
  </w:style>
  <w:style w:type="paragraph" w:customStyle="1" w:styleId="2FC7FE438C59460FBAE5E71FF55C3934">
    <w:name w:val="2FC7FE438C59460FBAE5E71FF55C3934"/>
    <w:rsid w:val="00E903B5"/>
  </w:style>
  <w:style w:type="paragraph" w:customStyle="1" w:styleId="C4A840702D82434C93ACC038FD423D01">
    <w:name w:val="C4A840702D82434C93ACC038FD423D01"/>
    <w:rsid w:val="00E903B5"/>
  </w:style>
  <w:style w:type="paragraph" w:customStyle="1" w:styleId="FACBBAF6BE1246029136D190B9BACD71">
    <w:name w:val="FACBBAF6BE1246029136D190B9BACD71"/>
    <w:rsid w:val="00E903B5"/>
  </w:style>
  <w:style w:type="paragraph" w:customStyle="1" w:styleId="F4884B80CF5140F889A5976D031BD237">
    <w:name w:val="F4884B80CF5140F889A5976D031BD237"/>
    <w:rsid w:val="00E903B5"/>
  </w:style>
  <w:style w:type="paragraph" w:customStyle="1" w:styleId="AE7468BDB5A74863B78005DF68F671D6">
    <w:name w:val="AE7468BDB5A74863B78005DF68F671D6"/>
    <w:rsid w:val="00E903B5"/>
  </w:style>
  <w:style w:type="paragraph" w:customStyle="1" w:styleId="4D9483094D554D9DB46CCAA5B591C64F">
    <w:name w:val="4D9483094D554D9DB46CCAA5B591C64F"/>
    <w:rsid w:val="00E903B5"/>
  </w:style>
  <w:style w:type="paragraph" w:customStyle="1" w:styleId="44B794ADC52044CFA81B6DA34D7267BB">
    <w:name w:val="44B794ADC52044CFA81B6DA34D7267BB"/>
    <w:rsid w:val="00E903B5"/>
  </w:style>
  <w:style w:type="paragraph" w:customStyle="1" w:styleId="579D892C5EF545A4B52A7B7F3AE5DEE5">
    <w:name w:val="579D892C5EF545A4B52A7B7F3AE5DEE5"/>
    <w:rsid w:val="00E903B5"/>
  </w:style>
  <w:style w:type="paragraph" w:customStyle="1" w:styleId="FCA934D4A496450E8EF4FDED4CA9AD71">
    <w:name w:val="FCA934D4A496450E8EF4FDED4CA9AD71"/>
    <w:rsid w:val="00E903B5"/>
  </w:style>
  <w:style w:type="paragraph" w:customStyle="1" w:styleId="FC97899A4F58461DBD6BEB4C56633640">
    <w:name w:val="FC97899A4F58461DBD6BEB4C56633640"/>
    <w:rsid w:val="00E903B5"/>
  </w:style>
  <w:style w:type="paragraph" w:customStyle="1" w:styleId="0F0B7F8A46DD4D4C93FE2C0150787E9C">
    <w:name w:val="0F0B7F8A46DD4D4C93FE2C0150787E9C"/>
    <w:rsid w:val="00E903B5"/>
  </w:style>
  <w:style w:type="paragraph" w:customStyle="1" w:styleId="26ECA5D8E1E84774BE74FF1D930F84E7">
    <w:name w:val="26ECA5D8E1E84774BE74FF1D930F84E7"/>
    <w:rsid w:val="00E903B5"/>
  </w:style>
  <w:style w:type="paragraph" w:customStyle="1" w:styleId="9D4293F6DC964C5994CECB92311059DC">
    <w:name w:val="9D4293F6DC964C5994CECB92311059DC"/>
    <w:rsid w:val="00E903B5"/>
  </w:style>
  <w:style w:type="paragraph" w:customStyle="1" w:styleId="EDB23DC37C59447283812FDAD14F1AB3">
    <w:name w:val="EDB23DC37C59447283812FDAD14F1AB3"/>
    <w:rsid w:val="00E903B5"/>
  </w:style>
  <w:style w:type="paragraph" w:customStyle="1" w:styleId="C78135EF3BCD4C20B9FF1275023FB14B">
    <w:name w:val="C78135EF3BCD4C20B9FF1275023FB14B"/>
    <w:rsid w:val="00E903B5"/>
  </w:style>
  <w:style w:type="paragraph" w:customStyle="1" w:styleId="831F511E49364AA89DD65442E94467C1">
    <w:name w:val="831F511E49364AA89DD65442E94467C1"/>
    <w:rsid w:val="00E903B5"/>
  </w:style>
  <w:style w:type="paragraph" w:customStyle="1" w:styleId="091963ABA720492C9A5DDF94DE137FE2">
    <w:name w:val="091963ABA720492C9A5DDF94DE137FE2"/>
    <w:rsid w:val="00E903B5"/>
  </w:style>
  <w:style w:type="paragraph" w:customStyle="1" w:styleId="FEF7BEA159944E21BBDFB66FAB63A220">
    <w:name w:val="FEF7BEA159944E21BBDFB66FAB63A220"/>
    <w:rsid w:val="00E903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GREAT ORMOND STREET HOSPITAL FOR CHILDREN NHS TRUS1</Template>
  <TotalTime>28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Ormond Street Hospital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Ammani Prasad</dc:creator>
  <cp:keywords/>
  <dc:description/>
  <cp:lastModifiedBy>Orchard Alexandra</cp:lastModifiedBy>
  <cp:revision>8</cp:revision>
  <cp:lastPrinted>2021-12-06T15:01:00Z</cp:lastPrinted>
  <dcterms:created xsi:type="dcterms:W3CDTF">2024-08-22T21:36:00Z</dcterms:created>
  <dcterms:modified xsi:type="dcterms:W3CDTF">2024-08-22T22:16:00Z</dcterms:modified>
</cp:coreProperties>
</file>